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4F" w:rsidRPr="006C42C2" w:rsidRDefault="00F0054F" w:rsidP="006C42C2">
      <w:pPr>
        <w:jc w:val="center"/>
        <w:rPr>
          <w:rFonts w:ascii="Times New Roman" w:hAnsi="Times New Roman"/>
          <w:b/>
          <w:sz w:val="26"/>
          <w:szCs w:val="26"/>
        </w:rPr>
      </w:pPr>
      <w:r w:rsidRPr="006C42C2">
        <w:rPr>
          <w:rFonts w:ascii="Times New Roman" w:hAnsi="Times New Roman"/>
          <w:b/>
          <w:sz w:val="26"/>
          <w:szCs w:val="26"/>
        </w:rPr>
        <w:t xml:space="preserve">Муниципальное </w:t>
      </w:r>
      <w:r>
        <w:rPr>
          <w:rFonts w:ascii="Times New Roman" w:hAnsi="Times New Roman"/>
          <w:b/>
          <w:sz w:val="26"/>
          <w:szCs w:val="26"/>
        </w:rPr>
        <w:t>казенное</w:t>
      </w:r>
      <w:r w:rsidRPr="006C42C2">
        <w:rPr>
          <w:rFonts w:ascii="Times New Roman" w:hAnsi="Times New Roman"/>
          <w:b/>
          <w:sz w:val="26"/>
          <w:szCs w:val="26"/>
        </w:rPr>
        <w:t xml:space="preserve"> общеобразовательное учреждение </w:t>
      </w:r>
    </w:p>
    <w:p w:rsidR="00F0054F" w:rsidRPr="006C42C2" w:rsidRDefault="00F0054F" w:rsidP="006C42C2">
      <w:pPr>
        <w:jc w:val="center"/>
        <w:rPr>
          <w:rFonts w:ascii="Times New Roman" w:hAnsi="Times New Roman"/>
          <w:b/>
          <w:sz w:val="26"/>
          <w:szCs w:val="26"/>
        </w:rPr>
      </w:pPr>
      <w:r w:rsidRPr="006C42C2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Аймаумахинская с</w:t>
      </w:r>
      <w:r w:rsidRPr="006C42C2">
        <w:rPr>
          <w:rFonts w:ascii="Times New Roman" w:hAnsi="Times New Roman"/>
          <w:b/>
          <w:sz w:val="26"/>
          <w:szCs w:val="26"/>
        </w:rPr>
        <w:t xml:space="preserve">редняя общеобразовательная школа» </w:t>
      </w:r>
    </w:p>
    <w:p w:rsidR="00F0054F" w:rsidRPr="006C42C2" w:rsidRDefault="00F0054F" w:rsidP="006C4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54F" w:rsidRPr="006C42C2" w:rsidRDefault="00F0054F" w:rsidP="006C4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54F" w:rsidRPr="006C42C2" w:rsidRDefault="00F0054F" w:rsidP="006C4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54F" w:rsidRDefault="00F0054F" w:rsidP="006C4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54F" w:rsidRDefault="00F0054F" w:rsidP="006C4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54F" w:rsidRPr="006C42C2" w:rsidRDefault="00F0054F" w:rsidP="006C4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54F" w:rsidRPr="006C42C2" w:rsidRDefault="00F0054F" w:rsidP="006C4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54F" w:rsidRPr="00C335E3" w:rsidRDefault="00F0054F" w:rsidP="006C42C2">
      <w:pPr>
        <w:spacing w:after="0" w:line="240" w:lineRule="auto"/>
        <w:jc w:val="center"/>
        <w:rPr>
          <w:rFonts w:ascii="Times New Roman" w:hAnsi="Times New Roman"/>
          <w:b/>
          <w:color w:val="000080"/>
          <w:sz w:val="52"/>
          <w:szCs w:val="52"/>
        </w:rPr>
      </w:pPr>
      <w:r w:rsidRPr="00C335E3">
        <w:rPr>
          <w:rFonts w:ascii="Times New Roman" w:hAnsi="Times New Roman"/>
          <w:b/>
          <w:color w:val="000080"/>
          <w:sz w:val="52"/>
          <w:szCs w:val="52"/>
        </w:rPr>
        <w:t>Внеклассное мероприятие</w:t>
      </w:r>
    </w:p>
    <w:p w:rsidR="00F0054F" w:rsidRPr="00C335E3" w:rsidRDefault="00F0054F" w:rsidP="006C42C2">
      <w:pPr>
        <w:spacing w:after="0" w:line="240" w:lineRule="auto"/>
        <w:jc w:val="center"/>
        <w:rPr>
          <w:rFonts w:ascii="Times New Roman" w:hAnsi="Times New Roman"/>
          <w:b/>
          <w:color w:val="000080"/>
          <w:sz w:val="52"/>
          <w:szCs w:val="52"/>
        </w:rPr>
      </w:pPr>
      <w:r w:rsidRPr="00C335E3">
        <w:rPr>
          <w:rFonts w:ascii="Times New Roman" w:hAnsi="Times New Roman"/>
          <w:b/>
          <w:color w:val="000080"/>
          <w:sz w:val="52"/>
          <w:szCs w:val="52"/>
        </w:rPr>
        <w:t>по английскому языку:</w:t>
      </w:r>
    </w:p>
    <w:p w:rsidR="00F0054F" w:rsidRPr="006C42C2" w:rsidRDefault="00F0054F" w:rsidP="006C4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54F" w:rsidRDefault="00F0054F" w:rsidP="006C42C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2"/>
          <w:szCs w:val="52"/>
        </w:rPr>
      </w:pPr>
      <w:r w:rsidRPr="00C335E3">
        <w:rPr>
          <w:rFonts w:ascii="Times New Roman" w:hAnsi="Times New Roman"/>
          <w:b/>
          <w:color w:val="FF0000"/>
          <w:sz w:val="52"/>
          <w:szCs w:val="52"/>
        </w:rPr>
        <w:t>«</w:t>
      </w:r>
      <w:r w:rsidRPr="00C335E3">
        <w:rPr>
          <w:rFonts w:ascii="Times New Roman" w:hAnsi="Times New Roman"/>
          <w:b/>
          <w:bCs/>
          <w:color w:val="FF0000"/>
          <w:sz w:val="52"/>
          <w:szCs w:val="52"/>
        </w:rPr>
        <w:t>Игра – викторина</w:t>
      </w:r>
      <w:r>
        <w:rPr>
          <w:rFonts w:ascii="Times New Roman" w:hAnsi="Times New Roman"/>
          <w:b/>
          <w:bCs/>
          <w:color w:val="FF0000"/>
          <w:sz w:val="52"/>
          <w:szCs w:val="52"/>
        </w:rPr>
        <w:t>:</w:t>
      </w:r>
      <w:r w:rsidRPr="00C335E3">
        <w:rPr>
          <w:rFonts w:ascii="Times New Roman" w:hAnsi="Times New Roman"/>
          <w:b/>
          <w:bCs/>
          <w:color w:val="FF0000"/>
          <w:sz w:val="52"/>
          <w:szCs w:val="52"/>
        </w:rPr>
        <w:t xml:space="preserve"> «</w:t>
      </w:r>
      <w:r>
        <w:rPr>
          <w:rFonts w:ascii="Times New Roman" w:hAnsi="Times New Roman"/>
          <w:b/>
          <w:bCs/>
          <w:color w:val="FF0000"/>
          <w:sz w:val="52"/>
          <w:szCs w:val="52"/>
        </w:rPr>
        <w:t>Хорошо ли</w:t>
      </w:r>
      <w:r w:rsidRPr="00C335E3">
        <w:rPr>
          <w:rFonts w:ascii="Times New Roman" w:hAnsi="Times New Roman"/>
          <w:b/>
          <w:bCs/>
          <w:color w:val="FF0000"/>
          <w:sz w:val="52"/>
          <w:szCs w:val="52"/>
        </w:rPr>
        <w:t xml:space="preserve"> я </w:t>
      </w:r>
      <w:r>
        <w:rPr>
          <w:rFonts w:ascii="Times New Roman" w:hAnsi="Times New Roman"/>
          <w:b/>
          <w:bCs/>
          <w:color w:val="FF0000"/>
          <w:sz w:val="52"/>
          <w:szCs w:val="52"/>
        </w:rPr>
        <w:t xml:space="preserve">знаю </w:t>
      </w:r>
      <w:r w:rsidRPr="00C335E3">
        <w:rPr>
          <w:rFonts w:ascii="Times New Roman" w:hAnsi="Times New Roman"/>
          <w:b/>
          <w:bCs/>
          <w:color w:val="FF0000"/>
          <w:sz w:val="52"/>
          <w:szCs w:val="52"/>
        </w:rPr>
        <w:t>Великобританию?»</w:t>
      </w:r>
    </w:p>
    <w:p w:rsidR="00F0054F" w:rsidRPr="00C335E3" w:rsidRDefault="00F0054F" w:rsidP="006C42C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52"/>
          <w:szCs w:val="5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4.25pt;height:280.5pt">
            <v:imagedata r:id="rId5" r:href="rId6"/>
          </v:shape>
        </w:pict>
      </w:r>
    </w:p>
    <w:p w:rsidR="00F0054F" w:rsidRPr="006C42C2" w:rsidRDefault="00F0054F" w:rsidP="006C42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054F" w:rsidRPr="006C42C2" w:rsidRDefault="00F0054F" w:rsidP="006C4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54F" w:rsidRPr="006C42C2" w:rsidRDefault="00F0054F" w:rsidP="006C42C2">
      <w:pPr>
        <w:tabs>
          <w:tab w:val="left" w:pos="5760"/>
        </w:tabs>
        <w:spacing w:after="0"/>
        <w:ind w:right="900" w:firstLine="28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Провела: Абдусамадова Р.М.,</w:t>
      </w:r>
    </w:p>
    <w:p w:rsidR="00F0054F" w:rsidRPr="00C335E3" w:rsidRDefault="00F0054F" w:rsidP="00C335E3">
      <w:pPr>
        <w:tabs>
          <w:tab w:val="left" w:pos="5760"/>
        </w:tabs>
        <w:spacing w:after="0"/>
        <w:ind w:right="900" w:firstLine="28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C42C2">
        <w:rPr>
          <w:rFonts w:ascii="Times New Roman" w:hAnsi="Times New Roman"/>
          <w:sz w:val="28"/>
          <w:szCs w:val="28"/>
          <w:lang w:eastAsia="ru-RU"/>
        </w:rPr>
        <w:t>учитель английского языка</w:t>
      </w:r>
    </w:p>
    <w:p w:rsidR="00F0054F" w:rsidRPr="006C42C2" w:rsidRDefault="00F0054F" w:rsidP="006C4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54F" w:rsidRPr="006C42C2" w:rsidRDefault="00F0054F" w:rsidP="006C4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54F" w:rsidRDefault="00F0054F" w:rsidP="006C4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54F" w:rsidRDefault="00F0054F" w:rsidP="006C4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54F" w:rsidRPr="006C42C2" w:rsidRDefault="00F0054F" w:rsidP="006C4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54F" w:rsidRPr="006A10E9" w:rsidRDefault="00F0054F" w:rsidP="006A10E9">
      <w:pPr>
        <w:tabs>
          <w:tab w:val="left" w:pos="5760"/>
        </w:tabs>
        <w:spacing w:after="0" w:line="360" w:lineRule="auto"/>
        <w:ind w:right="900"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2017</w:t>
        </w:r>
        <w:r w:rsidRPr="006C42C2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6C42C2">
        <w:rPr>
          <w:rFonts w:ascii="Times New Roman" w:hAnsi="Times New Roman"/>
          <w:sz w:val="28"/>
          <w:szCs w:val="28"/>
          <w:lang w:eastAsia="ru-RU"/>
        </w:rPr>
        <w:t>.</w:t>
      </w:r>
    </w:p>
    <w:p w:rsidR="00F0054F" w:rsidRDefault="00F0054F" w:rsidP="00805408">
      <w:pPr>
        <w:spacing w:after="0"/>
        <w:ind w:firstLine="142"/>
        <w:rPr>
          <w:rFonts w:ascii="Times New Roman" w:hAnsi="Times New Roman"/>
          <w:b/>
          <w:bCs/>
          <w:sz w:val="24"/>
          <w:szCs w:val="24"/>
        </w:rPr>
      </w:pPr>
      <w:r w:rsidRPr="00D6625D">
        <w:rPr>
          <w:rFonts w:ascii="Times New Roman" w:hAnsi="Times New Roman"/>
          <w:b/>
          <w:bCs/>
          <w:sz w:val="24"/>
          <w:szCs w:val="24"/>
        </w:rPr>
        <w:t>Задачи: </w:t>
      </w:r>
      <w:r w:rsidRPr="00D6625D">
        <w:rPr>
          <w:rFonts w:ascii="Times New Roman" w:hAnsi="Times New Roman"/>
          <w:b/>
          <w:bCs/>
          <w:sz w:val="24"/>
          <w:szCs w:val="24"/>
        </w:rPr>
        <w:br/>
        <w:t>- Повторить пройденный учебный материал при помощи игр и конкурсов.</w:t>
      </w:r>
      <w:r w:rsidRPr="00D6625D">
        <w:rPr>
          <w:rFonts w:ascii="Times New Roman" w:hAnsi="Times New Roman"/>
          <w:b/>
          <w:bCs/>
          <w:sz w:val="24"/>
          <w:szCs w:val="24"/>
        </w:rPr>
        <w:br/>
        <w:t>- Повысить интерес учащихся к изучению английского языка.</w:t>
      </w:r>
      <w:r w:rsidRPr="00D6625D">
        <w:rPr>
          <w:rFonts w:ascii="Times New Roman" w:hAnsi="Times New Roman"/>
          <w:b/>
          <w:bCs/>
          <w:sz w:val="24"/>
          <w:szCs w:val="24"/>
        </w:rPr>
        <w:br/>
        <w:t>- Развить умение работать в команде </w:t>
      </w:r>
    </w:p>
    <w:p w:rsidR="00F0054F" w:rsidRDefault="00F0054F" w:rsidP="00805408">
      <w:pPr>
        <w:spacing w:after="0"/>
        <w:ind w:firstLine="142"/>
        <w:rPr>
          <w:rFonts w:ascii="Times New Roman" w:hAnsi="Times New Roman"/>
          <w:b/>
          <w:bCs/>
          <w:sz w:val="24"/>
          <w:szCs w:val="24"/>
        </w:rPr>
      </w:pPr>
    </w:p>
    <w:p w:rsidR="00F0054F" w:rsidRDefault="00F0054F" w:rsidP="006A10E9">
      <w:pPr>
        <w:pStyle w:val="NormalWeb"/>
        <w:spacing w:line="360" w:lineRule="auto"/>
      </w:pPr>
      <w:r>
        <w:rPr>
          <w:b/>
          <w:bCs/>
          <w:sz w:val="27"/>
          <w:szCs w:val="27"/>
        </w:rPr>
        <w:t xml:space="preserve">Участники: </w:t>
      </w:r>
      <w:r>
        <w:rPr>
          <w:sz w:val="27"/>
          <w:szCs w:val="27"/>
        </w:rPr>
        <w:t xml:space="preserve">2 команды с приблизительно равным количеством человек в каждой. Число сильных и слабых участников в каждой команде приблизительно одинаково. </w:t>
      </w:r>
    </w:p>
    <w:p w:rsidR="00F0054F" w:rsidRPr="006A10E9" w:rsidRDefault="00F0054F" w:rsidP="006A10E9">
      <w:pPr>
        <w:pStyle w:val="NormalWeb"/>
        <w:spacing w:line="360" w:lineRule="auto"/>
      </w:pPr>
      <w:r>
        <w:rPr>
          <w:b/>
          <w:bCs/>
        </w:rPr>
        <w:t xml:space="preserve">Подготовка к мероприятию: </w:t>
      </w:r>
      <w:r>
        <w:t xml:space="preserve">перед проведением мероприятия учащимся следовало повторить правила грамматики и фонетики английского языка, а также слова, приобретенные за последнее время. Задания мероприятия построены в соответствии с теми знаниями, которые учащиеся должны были приобрести. В процессе подготовки к мероприятию учителю следует подобрать наиболее интересный материал. </w:t>
      </w:r>
    </w:p>
    <w:p w:rsidR="00F0054F" w:rsidRPr="007A3229" w:rsidRDefault="00F0054F" w:rsidP="00A845BC">
      <w:pPr>
        <w:pStyle w:val="NormalWeb"/>
        <w:spacing w:line="360" w:lineRule="auto"/>
        <w:rPr>
          <w:sz w:val="28"/>
          <w:szCs w:val="28"/>
        </w:rPr>
      </w:pPr>
      <w:r w:rsidRPr="00A845BC">
        <w:rPr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7A3229">
        <w:rPr>
          <w:color w:val="000000"/>
          <w:sz w:val="28"/>
          <w:szCs w:val="28"/>
          <w:shd w:val="clear" w:color="auto" w:fill="FFFFFF"/>
        </w:rPr>
        <w:t xml:space="preserve">Великобритания — страна, о которой можно писать и грезить бесконечно. Омываемый Атлантикой «Туманный Альбион», оплот некогда мощнейшей и самой могущественной империи, и по сей день задающей тон во многом. Великобритания сегодня — это головокружительное сочетания древних стен Тауэра, поздне-средневековой архитектуры Биг Бена и здания Парламента, а сам флаг страны стал чуть ли не флагом поколения. Великобритания является наследницей крупнейшего государства в истории человечества — Британской империи. </w:t>
      </w:r>
      <w:r w:rsidRPr="007A3229">
        <w:rPr>
          <w:sz w:val="28"/>
          <w:szCs w:val="28"/>
        </w:rPr>
        <w:t xml:space="preserve">Изучая английский язык, мы не только учимся говорить на иностранном языке, но и узнаем много новых и интересных фактов о стране изучаемого языка. </w:t>
      </w:r>
    </w:p>
    <w:p w:rsidR="00F0054F" w:rsidRDefault="00F0054F" w:rsidP="004D28CD">
      <w:pPr>
        <w:pStyle w:val="NormalWeb"/>
      </w:pPr>
      <w:r w:rsidRPr="00805408">
        <w:rPr>
          <w:b/>
          <w:bCs/>
          <w:lang w:val="en-US"/>
        </w:rPr>
        <w:t>Round</w:t>
      </w:r>
      <w:r w:rsidRPr="0061732F">
        <w:rPr>
          <w:b/>
          <w:bCs/>
        </w:rPr>
        <w:t xml:space="preserve"> 1. </w:t>
      </w:r>
      <w:r>
        <w:rPr>
          <w:rStyle w:val="Strong"/>
        </w:rPr>
        <w:t xml:space="preserve">Лексика </w:t>
      </w:r>
      <w:r>
        <w:t xml:space="preserve">: Разбить класс на две команды. </w:t>
      </w:r>
    </w:p>
    <w:p w:rsidR="00F0054F" w:rsidRDefault="00F0054F" w:rsidP="004D28CD">
      <w:pPr>
        <w:pStyle w:val="NormalWeb"/>
      </w:pPr>
      <w:r>
        <w:t>Каждая команда получает карточку со словами и должна перевести слова с русского на английский:</w:t>
      </w:r>
    </w:p>
    <w:p w:rsidR="00F0054F" w:rsidRPr="0061732F" w:rsidRDefault="00F0054F" w:rsidP="00805408">
      <w:pPr>
        <w:spacing w:after="0"/>
        <w:ind w:firstLine="142"/>
        <w:rPr>
          <w:rFonts w:ascii="Times New Roman" w:hAnsi="Times New Roman"/>
          <w:bCs/>
          <w:i/>
          <w:sz w:val="24"/>
          <w:szCs w:val="24"/>
        </w:rPr>
      </w:pPr>
    </w:p>
    <w:p w:rsidR="00F0054F" w:rsidRPr="00805408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805408">
        <w:rPr>
          <w:rFonts w:ascii="Times New Roman" w:hAnsi="Times New Roman"/>
          <w:b/>
          <w:bCs/>
          <w:sz w:val="24"/>
          <w:szCs w:val="24"/>
          <w:lang w:val="en-US"/>
        </w:rPr>
        <w:t>Round 2  Well-educated.</w:t>
      </w:r>
      <w:r w:rsidRPr="00805408">
        <w:rPr>
          <w:rFonts w:ascii="Times New Roman" w:hAnsi="Times New Roman"/>
          <w:sz w:val="24"/>
          <w:szCs w:val="24"/>
          <w:lang w:val="en-US"/>
        </w:rPr>
        <w:t xml:space="preserve"> You should find the equivalent of the English proverb. </w:t>
      </w:r>
      <w:r w:rsidRPr="00805408">
        <w:rPr>
          <w:rFonts w:ascii="Times New Roman" w:hAnsi="Times New Roman"/>
          <w:sz w:val="24"/>
          <w:szCs w:val="24"/>
        </w:rPr>
        <w:t>Do it quickly. Ready, begin! Командам выдаются карточки с пословицами на английском и русском языках, задание – соотнести английские пословицы с русскими.</w:t>
      </w:r>
    </w:p>
    <w:p w:rsidR="00F0054F" w:rsidRPr="00B73140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  <w:lang w:val="en-US"/>
        </w:rPr>
      </w:pPr>
      <w:r w:rsidRPr="00805408">
        <w:rPr>
          <w:rFonts w:ascii="Times New Roman" w:hAnsi="Times New Roman"/>
          <w:sz w:val="24"/>
          <w:szCs w:val="24"/>
        </w:rPr>
        <w:t>       </w:t>
      </w:r>
      <w:r w:rsidRPr="00805408">
        <w:rPr>
          <w:rFonts w:ascii="Times New Roman" w:hAnsi="Times New Roman"/>
          <w:sz w:val="24"/>
          <w:szCs w:val="24"/>
          <w:lang w:val="en-US"/>
        </w:rPr>
        <w:t>English proverbs                                                                Russian equivalents</w:t>
      </w:r>
    </w:p>
    <w:p w:rsidR="00F0054F" w:rsidRPr="00805408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805408">
        <w:rPr>
          <w:rFonts w:ascii="Times New Roman" w:hAnsi="Times New Roman"/>
          <w:sz w:val="24"/>
          <w:szCs w:val="24"/>
          <w:lang w:val="en-US"/>
        </w:rPr>
        <w:t>1. East or West  home is best.                                </w:t>
      </w:r>
      <w:r w:rsidRPr="00805408">
        <w:rPr>
          <w:rFonts w:ascii="Times New Roman" w:hAnsi="Times New Roman"/>
          <w:sz w:val="24"/>
          <w:szCs w:val="24"/>
        </w:rPr>
        <w:t>В гостях хорошо, а дома лучше.  </w:t>
      </w:r>
    </w:p>
    <w:p w:rsidR="00F0054F" w:rsidRPr="00CC5218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7632D">
        <w:rPr>
          <w:rFonts w:ascii="Times New Roman" w:hAnsi="Times New Roman"/>
          <w:sz w:val="24"/>
          <w:szCs w:val="24"/>
        </w:rPr>
        <w:t xml:space="preserve">2. </w:t>
      </w:r>
      <w:r w:rsidRPr="00805408">
        <w:rPr>
          <w:rFonts w:ascii="Times New Roman" w:hAnsi="Times New Roman"/>
          <w:sz w:val="24"/>
          <w:szCs w:val="24"/>
          <w:lang w:val="en-US"/>
        </w:rPr>
        <w:t> First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think</w:t>
      </w:r>
      <w:r w:rsidRPr="0097632D">
        <w:rPr>
          <w:rFonts w:ascii="Times New Roman" w:hAnsi="Times New Roman"/>
          <w:sz w:val="24"/>
          <w:szCs w:val="24"/>
        </w:rPr>
        <w:t xml:space="preserve">, </w:t>
      </w:r>
      <w:r w:rsidRPr="00805408">
        <w:rPr>
          <w:rFonts w:ascii="Times New Roman" w:hAnsi="Times New Roman"/>
          <w:sz w:val="24"/>
          <w:szCs w:val="24"/>
          <w:lang w:val="en-US"/>
        </w:rPr>
        <w:t>then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speak</w:t>
      </w:r>
      <w:r w:rsidRPr="0097632D">
        <w:rPr>
          <w:rFonts w:ascii="Times New Roman" w:hAnsi="Times New Roman"/>
          <w:sz w:val="24"/>
          <w:szCs w:val="24"/>
        </w:rPr>
        <w:t xml:space="preserve">.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805408">
        <w:rPr>
          <w:rFonts w:ascii="Times New Roman" w:hAnsi="Times New Roman"/>
          <w:sz w:val="24"/>
          <w:szCs w:val="24"/>
        </w:rPr>
        <w:t>Сначала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</w:rPr>
        <w:t>думай</w:t>
      </w:r>
      <w:r w:rsidRPr="00CC5218">
        <w:rPr>
          <w:rFonts w:ascii="Times New Roman" w:hAnsi="Times New Roman"/>
          <w:sz w:val="24"/>
          <w:szCs w:val="24"/>
        </w:rPr>
        <w:t xml:space="preserve">, </w:t>
      </w:r>
      <w:r w:rsidRPr="00805408">
        <w:rPr>
          <w:rFonts w:ascii="Times New Roman" w:hAnsi="Times New Roman"/>
          <w:sz w:val="24"/>
          <w:szCs w:val="24"/>
        </w:rPr>
        <w:t>потом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</w:rPr>
        <w:t>говори</w:t>
      </w:r>
      <w:r w:rsidRPr="00CC5218">
        <w:rPr>
          <w:rFonts w:ascii="Times New Roman" w:hAnsi="Times New Roman"/>
          <w:sz w:val="24"/>
          <w:szCs w:val="24"/>
        </w:rPr>
        <w:t xml:space="preserve">.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CC5218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</w:p>
    <w:p w:rsidR="00F0054F" w:rsidRPr="0097632D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  <w:lang w:val="en-US"/>
        </w:rPr>
      </w:pPr>
      <w:r w:rsidRPr="0097632D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805408">
        <w:rPr>
          <w:rFonts w:ascii="Times New Roman" w:hAnsi="Times New Roman"/>
          <w:sz w:val="24"/>
          <w:szCs w:val="24"/>
          <w:lang w:val="en-US"/>
        </w:rPr>
        <w:t>As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clear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as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day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805408">
        <w:rPr>
          <w:rFonts w:ascii="Times New Roman" w:hAnsi="Times New Roman"/>
          <w:sz w:val="24"/>
          <w:szCs w:val="24"/>
        </w:rPr>
        <w:t>Ясно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05408">
        <w:rPr>
          <w:rFonts w:ascii="Times New Roman" w:hAnsi="Times New Roman"/>
          <w:sz w:val="24"/>
          <w:szCs w:val="24"/>
        </w:rPr>
        <w:t>как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</w:rPr>
        <w:t>день</w:t>
      </w:r>
      <w:r w:rsidRPr="0097632D">
        <w:rPr>
          <w:rFonts w:ascii="Times New Roman" w:hAnsi="Times New Roman"/>
          <w:sz w:val="24"/>
          <w:szCs w:val="24"/>
          <w:lang w:val="en-US"/>
        </w:rPr>
        <w:t>.    </w:t>
      </w:r>
    </w:p>
    <w:p w:rsidR="00F0054F" w:rsidRPr="0097632D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97632D">
        <w:rPr>
          <w:rFonts w:ascii="Times New Roman" w:hAnsi="Times New Roman"/>
          <w:sz w:val="24"/>
          <w:szCs w:val="24"/>
        </w:rPr>
        <w:t xml:space="preserve">4. </w:t>
      </w:r>
      <w:r w:rsidRPr="00CC5218">
        <w:rPr>
          <w:rFonts w:ascii="Times New Roman" w:hAnsi="Times New Roman"/>
          <w:sz w:val="24"/>
          <w:szCs w:val="24"/>
          <w:lang w:val="en-US"/>
        </w:rPr>
        <w:t>Better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late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than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never</w:t>
      </w:r>
      <w:r w:rsidRPr="0097632D">
        <w:rPr>
          <w:rFonts w:ascii="Times New Roman" w:hAnsi="Times New Roman"/>
          <w:sz w:val="24"/>
          <w:szCs w:val="24"/>
        </w:rPr>
        <w:t xml:space="preserve">.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</w:rPr>
        <w:t>Лучше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</w:rPr>
        <w:t>поздно</w:t>
      </w:r>
      <w:r w:rsidRPr="0097632D">
        <w:rPr>
          <w:rFonts w:ascii="Times New Roman" w:hAnsi="Times New Roman"/>
          <w:sz w:val="24"/>
          <w:szCs w:val="24"/>
        </w:rPr>
        <w:t xml:space="preserve">, </w:t>
      </w:r>
      <w:r w:rsidRPr="00805408">
        <w:rPr>
          <w:rFonts w:ascii="Times New Roman" w:hAnsi="Times New Roman"/>
          <w:sz w:val="24"/>
          <w:szCs w:val="24"/>
        </w:rPr>
        <w:t>чем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</w:rPr>
        <w:t>никогда</w:t>
      </w:r>
      <w:r w:rsidRPr="0097632D">
        <w:rPr>
          <w:rFonts w:ascii="Times New Roman" w:hAnsi="Times New Roman"/>
          <w:sz w:val="24"/>
          <w:szCs w:val="24"/>
        </w:rPr>
        <w:t xml:space="preserve">.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CC5218">
        <w:rPr>
          <w:rFonts w:ascii="Times New Roman" w:hAnsi="Times New Roman"/>
          <w:sz w:val="24"/>
          <w:szCs w:val="24"/>
          <w:lang w:val="en-US"/>
        </w:rPr>
        <w:t> </w:t>
      </w:r>
    </w:p>
    <w:p w:rsidR="00F0054F" w:rsidRPr="0097632D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  <w:lang w:val="en-US"/>
        </w:rPr>
      </w:pPr>
      <w:r w:rsidRPr="00805408">
        <w:rPr>
          <w:rFonts w:ascii="Times New Roman" w:hAnsi="Times New Roman"/>
          <w:sz w:val="24"/>
          <w:szCs w:val="24"/>
          <w:lang w:val="en-US"/>
        </w:rPr>
        <w:t>5. Live and learn.                                                    </w:t>
      </w:r>
      <w:r w:rsidRPr="00805408">
        <w:rPr>
          <w:rFonts w:ascii="Times New Roman" w:hAnsi="Times New Roman"/>
          <w:sz w:val="24"/>
          <w:szCs w:val="24"/>
        </w:rPr>
        <w:t>Век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</w:rPr>
        <w:t>живи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805408">
        <w:rPr>
          <w:rFonts w:ascii="Times New Roman" w:hAnsi="Times New Roman"/>
          <w:sz w:val="24"/>
          <w:szCs w:val="24"/>
        </w:rPr>
        <w:t>век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</w:rPr>
        <w:t>учись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!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</w:p>
    <w:p w:rsidR="00F0054F" w:rsidRPr="00805408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805408">
        <w:rPr>
          <w:rFonts w:ascii="Times New Roman" w:hAnsi="Times New Roman"/>
          <w:sz w:val="24"/>
          <w:szCs w:val="24"/>
        </w:rPr>
        <w:t>6.Never put off till tomorrow what                        Никогда не откладывай на завтра то, что</w:t>
      </w:r>
    </w:p>
    <w:p w:rsidR="00F0054F" w:rsidRPr="0097632D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805408">
        <w:rPr>
          <w:rFonts w:ascii="Times New Roman" w:hAnsi="Times New Roman"/>
          <w:sz w:val="24"/>
          <w:szCs w:val="24"/>
        </w:rPr>
        <w:t>     </w:t>
      </w:r>
      <w:r w:rsidRPr="00805408">
        <w:rPr>
          <w:rFonts w:ascii="Times New Roman" w:hAnsi="Times New Roman"/>
          <w:sz w:val="24"/>
          <w:szCs w:val="24"/>
          <w:lang w:val="en-US"/>
        </w:rPr>
        <w:t>you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can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do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today</w:t>
      </w:r>
      <w:r w:rsidRPr="0097632D">
        <w:rPr>
          <w:rFonts w:ascii="Times New Roman" w:hAnsi="Times New Roman"/>
          <w:sz w:val="24"/>
          <w:szCs w:val="24"/>
        </w:rPr>
        <w:t xml:space="preserve">.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  <w:lang w:val="en-US"/>
        </w:rPr>
        <w:t> 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</w:rPr>
        <w:t>можно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</w:rPr>
        <w:t>сделать</w:t>
      </w:r>
      <w:r w:rsidRPr="0097632D">
        <w:rPr>
          <w:rFonts w:ascii="Times New Roman" w:hAnsi="Times New Roman"/>
          <w:sz w:val="24"/>
          <w:szCs w:val="24"/>
        </w:rPr>
        <w:t xml:space="preserve"> </w:t>
      </w:r>
      <w:r w:rsidRPr="00805408">
        <w:rPr>
          <w:rFonts w:ascii="Times New Roman" w:hAnsi="Times New Roman"/>
          <w:sz w:val="24"/>
          <w:szCs w:val="24"/>
        </w:rPr>
        <w:t>сегодня</w:t>
      </w:r>
      <w:r w:rsidRPr="0097632D">
        <w:rPr>
          <w:rFonts w:ascii="Times New Roman" w:hAnsi="Times New Roman"/>
          <w:sz w:val="24"/>
          <w:szCs w:val="24"/>
        </w:rPr>
        <w:t>.</w:t>
      </w:r>
    </w:p>
    <w:p w:rsidR="00F0054F" w:rsidRPr="00805408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805408">
        <w:rPr>
          <w:rFonts w:ascii="Times New Roman" w:hAnsi="Times New Roman"/>
          <w:sz w:val="24"/>
          <w:szCs w:val="24"/>
          <w:lang w:val="en-US"/>
        </w:rPr>
        <w:t>7. An apple a day keeps a doctor away.                </w:t>
      </w:r>
      <w:r w:rsidRPr="00805408">
        <w:rPr>
          <w:rFonts w:ascii="Times New Roman" w:hAnsi="Times New Roman"/>
          <w:sz w:val="24"/>
          <w:szCs w:val="24"/>
        </w:rPr>
        <w:t>Яблоко в день сохраняет здоровье.              </w:t>
      </w:r>
    </w:p>
    <w:p w:rsidR="00F0054F" w:rsidRPr="00805408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  <w:lang w:val="en-US"/>
        </w:rPr>
      </w:pPr>
      <w:r w:rsidRPr="00805408">
        <w:rPr>
          <w:rFonts w:ascii="Times New Roman" w:hAnsi="Times New Roman"/>
          <w:sz w:val="24"/>
          <w:szCs w:val="24"/>
          <w:lang w:val="en-US"/>
        </w:rPr>
        <w:t>8. My home is my castle.                                      </w:t>
      </w:r>
      <w:r w:rsidRPr="00805408">
        <w:rPr>
          <w:rFonts w:ascii="Times New Roman" w:hAnsi="Times New Roman"/>
          <w:sz w:val="24"/>
          <w:szCs w:val="24"/>
        </w:rPr>
        <w:t>Мой</w:t>
      </w:r>
      <w:r w:rsidRPr="008054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</w:rPr>
        <w:t>дом</w:t>
      </w:r>
      <w:r w:rsidRPr="00805408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805408">
        <w:rPr>
          <w:rFonts w:ascii="Times New Roman" w:hAnsi="Times New Roman"/>
          <w:sz w:val="24"/>
          <w:szCs w:val="24"/>
        </w:rPr>
        <w:t>моя</w:t>
      </w:r>
      <w:r w:rsidRPr="008054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</w:rPr>
        <w:t>крепость</w:t>
      </w:r>
      <w:r w:rsidRPr="00805408">
        <w:rPr>
          <w:rFonts w:ascii="Times New Roman" w:hAnsi="Times New Roman"/>
          <w:sz w:val="24"/>
          <w:szCs w:val="24"/>
          <w:lang w:val="en-US"/>
        </w:rPr>
        <w:t>.                                    </w:t>
      </w:r>
    </w:p>
    <w:p w:rsidR="00F0054F" w:rsidRPr="00805408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  <w:lang w:val="en-US"/>
        </w:rPr>
      </w:pPr>
      <w:r w:rsidRPr="00805408">
        <w:rPr>
          <w:rFonts w:ascii="Times New Roman" w:hAnsi="Times New Roman"/>
          <w:sz w:val="24"/>
          <w:szCs w:val="24"/>
          <w:lang w:val="en-US"/>
        </w:rPr>
        <w:t>9. Business before pleasure.                                  </w:t>
      </w:r>
      <w:r w:rsidRPr="00805408">
        <w:rPr>
          <w:rFonts w:ascii="Times New Roman" w:hAnsi="Times New Roman"/>
          <w:sz w:val="24"/>
          <w:szCs w:val="24"/>
        </w:rPr>
        <w:t>Делу</w:t>
      </w:r>
      <w:r w:rsidRPr="008054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</w:rPr>
        <w:t>время</w:t>
      </w:r>
      <w:r w:rsidRPr="00805408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05408">
        <w:rPr>
          <w:rFonts w:ascii="Times New Roman" w:hAnsi="Times New Roman"/>
          <w:sz w:val="24"/>
          <w:szCs w:val="24"/>
        </w:rPr>
        <w:t>потехе</w:t>
      </w:r>
      <w:r w:rsidRPr="008054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408">
        <w:rPr>
          <w:rFonts w:ascii="Times New Roman" w:hAnsi="Times New Roman"/>
          <w:sz w:val="24"/>
          <w:szCs w:val="24"/>
        </w:rPr>
        <w:t>час</w:t>
      </w:r>
      <w:r w:rsidRPr="00805408">
        <w:rPr>
          <w:rFonts w:ascii="Times New Roman" w:hAnsi="Times New Roman"/>
          <w:sz w:val="24"/>
          <w:szCs w:val="24"/>
          <w:lang w:val="en-US"/>
        </w:rPr>
        <w:t>.                                  </w:t>
      </w:r>
    </w:p>
    <w:p w:rsidR="00F0054F" w:rsidRPr="00805408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0. A"/>
        </w:smartTagPr>
        <w:r w:rsidRPr="00805408">
          <w:rPr>
            <w:rFonts w:ascii="Times New Roman" w:hAnsi="Times New Roman"/>
            <w:sz w:val="24"/>
            <w:szCs w:val="24"/>
            <w:lang w:val="en-US"/>
          </w:rPr>
          <w:t>10. A</w:t>
        </w:r>
      </w:smartTag>
      <w:r w:rsidRPr="00805408">
        <w:rPr>
          <w:rFonts w:ascii="Times New Roman" w:hAnsi="Times New Roman"/>
          <w:sz w:val="24"/>
          <w:szCs w:val="24"/>
          <w:lang w:val="en-US"/>
        </w:rPr>
        <w:t xml:space="preserve"> friend in need is a friend indeed.                  </w:t>
      </w:r>
      <w:r w:rsidRPr="00805408">
        <w:rPr>
          <w:rFonts w:ascii="Times New Roman" w:hAnsi="Times New Roman"/>
          <w:sz w:val="24"/>
          <w:szCs w:val="24"/>
        </w:rPr>
        <w:t>Друг познается в беде.</w:t>
      </w:r>
    </w:p>
    <w:p w:rsidR="00F0054F" w:rsidRPr="00805408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</w:p>
    <w:p w:rsidR="00F0054F" w:rsidRPr="00805408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  <w:lang w:val="en-US"/>
        </w:rPr>
      </w:pPr>
      <w:r w:rsidRPr="008B597E">
        <w:rPr>
          <w:rFonts w:ascii="Times New Roman" w:hAnsi="Times New Roman"/>
          <w:sz w:val="24"/>
          <w:szCs w:val="24"/>
          <w:lang w:val="en-US"/>
        </w:rPr>
        <w:t>OK</w:t>
      </w:r>
      <w:r w:rsidRPr="00B73140">
        <w:rPr>
          <w:rFonts w:ascii="Times New Roman" w:hAnsi="Times New Roman"/>
          <w:sz w:val="24"/>
          <w:szCs w:val="24"/>
        </w:rPr>
        <w:t xml:space="preserve">! </w:t>
      </w:r>
      <w:r w:rsidRPr="00805408">
        <w:rPr>
          <w:rFonts w:ascii="Times New Roman" w:hAnsi="Times New Roman"/>
          <w:sz w:val="24"/>
          <w:szCs w:val="24"/>
          <w:lang w:val="en-US"/>
        </w:rPr>
        <w:t>I see that you are well- educated.</w:t>
      </w:r>
    </w:p>
    <w:p w:rsidR="00F0054F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805408">
        <w:rPr>
          <w:rFonts w:ascii="Times New Roman" w:hAnsi="Times New Roman"/>
          <w:sz w:val="24"/>
          <w:szCs w:val="24"/>
        </w:rPr>
        <w:t>Максимальное число баллов за этот конкурс – 11 (1 балл за быстроту выполнения). </w:t>
      </w:r>
    </w:p>
    <w:p w:rsidR="00F0054F" w:rsidRPr="00805408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</w:p>
    <w:p w:rsidR="00F0054F" w:rsidRPr="004D28CD" w:rsidRDefault="00F0054F" w:rsidP="00805408">
      <w:pPr>
        <w:numPr>
          <w:ilvl w:val="0"/>
          <w:numId w:val="2"/>
        </w:numPr>
        <w:spacing w:after="0"/>
        <w:ind w:left="0" w:firstLine="142"/>
        <w:rPr>
          <w:rFonts w:ascii="Times New Roman" w:hAnsi="Times New Roman"/>
          <w:sz w:val="24"/>
          <w:szCs w:val="24"/>
          <w:lang w:val="en-US"/>
        </w:rPr>
      </w:pPr>
      <w:r w:rsidRPr="00805408">
        <w:rPr>
          <w:rFonts w:ascii="Times New Roman" w:hAnsi="Times New Roman"/>
          <w:b/>
          <w:sz w:val="24"/>
          <w:szCs w:val="24"/>
          <w:lang w:val="en-US"/>
        </w:rPr>
        <w:t>Round</w:t>
      </w:r>
      <w:r w:rsidRPr="00805408">
        <w:rPr>
          <w:rFonts w:ascii="Times New Roman" w:hAnsi="Times New Roman"/>
          <w:b/>
          <w:sz w:val="24"/>
          <w:szCs w:val="24"/>
        </w:rPr>
        <w:t xml:space="preserve"> 3</w:t>
      </w:r>
    </w:p>
    <w:p w:rsidR="00F0054F" w:rsidRPr="00805408" w:rsidRDefault="00F0054F" w:rsidP="004D28CD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0054F" w:rsidRDefault="00F0054F" w:rsidP="004D28CD">
      <w:pPr>
        <w:pStyle w:val="NormalWeb"/>
      </w:pPr>
      <w:r>
        <w:rPr>
          <w:rStyle w:val="Strong"/>
          <w:lang w:val="en-US"/>
        </w:rPr>
        <w:t>Rhyme</w:t>
      </w:r>
      <w:r>
        <w:rPr>
          <w:rStyle w:val="Strong"/>
        </w:rPr>
        <w:t>-</w:t>
      </w:r>
      <w:r>
        <w:rPr>
          <w:rStyle w:val="Strong"/>
          <w:lang w:val="en-US"/>
        </w:rPr>
        <w:t>time</w:t>
      </w:r>
      <w:r>
        <w:t>: найти рифмующееся слово.</w:t>
      </w:r>
    </w:p>
    <w:tbl>
      <w:tblPr>
        <w:tblW w:w="477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416"/>
        <w:gridCol w:w="2354"/>
      </w:tblGrid>
      <w:tr w:rsidR="00F0054F" w:rsidTr="00065CED">
        <w:trPr>
          <w:tblCellSpacing w:w="0" w:type="dxa"/>
        </w:trPr>
        <w:tc>
          <w:tcPr>
            <w:tcW w:w="2355" w:type="dxa"/>
          </w:tcPr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>Cat</w:t>
            </w:r>
            <w:r w:rsidRPr="00D361F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fat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>Plate</w:t>
            </w:r>
            <w:r w:rsidRPr="00D361F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gate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Car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far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>Floor</w:t>
            </w:r>
            <w:r w:rsidRPr="00D361F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door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Book </w:t>
            </w:r>
            <w:r w:rsidRPr="00D361F9">
              <w:rPr>
                <w:lang w:val="en-US"/>
              </w:rPr>
              <w:t>–</w:t>
            </w:r>
            <w:r>
              <w:rPr>
                <w:lang w:val="en-US"/>
              </w:rPr>
              <w:t>look – took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>Lamp</w:t>
            </w:r>
            <w:r w:rsidRPr="00D361F9">
              <w:rPr>
                <w:lang w:val="en-US"/>
              </w:rPr>
              <w:t xml:space="preserve"> –</w:t>
            </w:r>
            <w:r>
              <w:rPr>
                <w:lang w:val="en-US"/>
              </w:rPr>
              <w:t>camp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House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mouse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Our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flower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Pen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 xml:space="preserve">hen –men 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Bag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tag – flag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Light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night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Day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pay</w:t>
            </w:r>
          </w:p>
          <w:p w:rsidR="00F0054F" w:rsidRDefault="00F0054F" w:rsidP="00065CED">
            <w:pPr>
              <w:pStyle w:val="NormalWeb"/>
            </w:pPr>
            <w:r>
              <w:rPr>
                <w:rStyle w:val="Strong"/>
                <w:lang w:val="en-US"/>
              </w:rPr>
              <w:t xml:space="preserve">Tree </w:t>
            </w:r>
            <w:r>
              <w:t xml:space="preserve">– </w:t>
            </w:r>
            <w:r>
              <w:rPr>
                <w:lang w:val="en-US"/>
              </w:rPr>
              <w:t>three</w:t>
            </w:r>
          </w:p>
        </w:tc>
        <w:tc>
          <w:tcPr>
            <w:tcW w:w="2295" w:type="dxa"/>
          </w:tcPr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Chalk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walk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Name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game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Letter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matter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Feet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 xml:space="preserve">treat 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Foot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boot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Face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lace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Spoon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moon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Fork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dock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Box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fox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Sand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hand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 xml:space="preserve">Stick </w:t>
            </w:r>
            <w:r w:rsidRPr="00D361F9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pick</w:t>
            </w:r>
          </w:p>
          <w:p w:rsidR="00F0054F" w:rsidRPr="00D361F9" w:rsidRDefault="00F0054F" w:rsidP="00065CED">
            <w:pPr>
              <w:pStyle w:val="NormalWeb"/>
              <w:rPr>
                <w:lang w:val="en-US"/>
              </w:rPr>
            </w:pPr>
            <w:r>
              <w:rPr>
                <w:rStyle w:val="Strong"/>
                <w:lang w:val="en-US"/>
              </w:rPr>
              <w:t>Street</w:t>
            </w:r>
            <w:r w:rsidRPr="00D361F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meet</w:t>
            </w:r>
          </w:p>
          <w:p w:rsidR="00F0054F" w:rsidRDefault="00F0054F" w:rsidP="00065CED">
            <w:pPr>
              <w:pStyle w:val="NormalWeb"/>
            </w:pPr>
            <w:r>
              <w:rPr>
                <w:rStyle w:val="Strong"/>
                <w:lang w:val="en-US"/>
              </w:rPr>
              <w:t xml:space="preserve">Fish </w:t>
            </w:r>
            <w:r>
              <w:rPr>
                <w:lang w:val="en-US"/>
              </w:rPr>
              <w:t>- dish</w:t>
            </w:r>
          </w:p>
        </w:tc>
      </w:tr>
    </w:tbl>
    <w:p w:rsidR="00F0054F" w:rsidRPr="00805408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  <w:lang w:val="en-US"/>
        </w:rPr>
      </w:pPr>
    </w:p>
    <w:p w:rsidR="00F0054F" w:rsidRDefault="00F0054F" w:rsidP="00805408">
      <w:pPr>
        <w:spacing w:after="0"/>
        <w:ind w:firstLine="142"/>
        <w:rPr>
          <w:rFonts w:ascii="Times New Roman" w:hAnsi="Times New Roman"/>
          <w:b/>
          <w:sz w:val="24"/>
          <w:szCs w:val="24"/>
        </w:rPr>
      </w:pPr>
      <w:r w:rsidRPr="00805408">
        <w:rPr>
          <w:rFonts w:ascii="Times New Roman" w:hAnsi="Times New Roman"/>
          <w:b/>
          <w:sz w:val="24"/>
          <w:szCs w:val="24"/>
          <w:lang w:val="en-US"/>
        </w:rPr>
        <w:t>Round</w:t>
      </w:r>
      <w:r w:rsidRPr="00805408">
        <w:rPr>
          <w:rFonts w:ascii="Times New Roman" w:hAnsi="Times New Roman"/>
          <w:b/>
          <w:sz w:val="24"/>
          <w:szCs w:val="24"/>
        </w:rPr>
        <w:t xml:space="preserve"> 4. </w:t>
      </w:r>
    </w:p>
    <w:p w:rsidR="00F0054F" w:rsidRDefault="00F0054F" w:rsidP="00C347DD">
      <w:pPr>
        <w:pStyle w:val="NormalWeb"/>
      </w:pPr>
      <w:r>
        <w:rPr>
          <w:rStyle w:val="Strong"/>
        </w:rPr>
        <w:t>Придумать как можно больше новых слов, используя буквы данного слова:</w:t>
      </w:r>
    </w:p>
    <w:p w:rsidR="00F0054F" w:rsidRPr="00B73140" w:rsidRDefault="00F0054F" w:rsidP="00C347DD">
      <w:pPr>
        <w:pStyle w:val="NormalWeb"/>
      </w:pPr>
      <w:r>
        <w:rPr>
          <w:lang w:val="en-US"/>
        </w:rPr>
        <w:t>DEMONSTRATION</w:t>
      </w:r>
    </w:p>
    <w:p w:rsidR="00F0054F" w:rsidRPr="00B73140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</w:p>
    <w:p w:rsidR="00F0054F" w:rsidRDefault="00F0054F" w:rsidP="00805408">
      <w:pPr>
        <w:spacing w:after="0"/>
        <w:ind w:firstLine="142"/>
        <w:rPr>
          <w:rFonts w:ascii="Times New Roman" w:hAnsi="Times New Roman"/>
          <w:b/>
          <w:bCs/>
          <w:sz w:val="24"/>
          <w:szCs w:val="24"/>
        </w:rPr>
      </w:pPr>
      <w:r w:rsidRPr="00805408">
        <w:rPr>
          <w:rFonts w:ascii="Times New Roman" w:hAnsi="Times New Roman"/>
          <w:b/>
          <w:bCs/>
          <w:sz w:val="24"/>
          <w:szCs w:val="24"/>
          <w:lang w:val="en-US"/>
        </w:rPr>
        <w:t>Round</w:t>
      </w:r>
      <w:r w:rsidRPr="00805408">
        <w:rPr>
          <w:rFonts w:ascii="Times New Roman" w:hAnsi="Times New Roman"/>
          <w:b/>
          <w:bCs/>
          <w:sz w:val="24"/>
          <w:szCs w:val="24"/>
        </w:rPr>
        <w:t xml:space="preserve"> 5. </w:t>
      </w:r>
    </w:p>
    <w:p w:rsidR="00F0054F" w:rsidRDefault="00F0054F" w:rsidP="00C347DD">
      <w:pPr>
        <w:pStyle w:val="NormalWeb"/>
      </w:pPr>
      <w:r>
        <w:rPr>
          <w:rStyle w:val="Strong"/>
          <w:lang w:val="en-US"/>
        </w:rPr>
        <w:t>Tongue</w:t>
      </w:r>
      <w:r>
        <w:rPr>
          <w:rStyle w:val="Strong"/>
        </w:rPr>
        <w:t xml:space="preserve"> </w:t>
      </w:r>
      <w:r>
        <w:rPr>
          <w:rStyle w:val="Strong"/>
          <w:lang w:val="en-US"/>
        </w:rPr>
        <w:t>twisters</w:t>
      </w:r>
      <w:r>
        <w:t>: Кто лучше и быстрее повторит скороговорку. Скороговорки лучше заранее напечатать или написать на доске.</w:t>
      </w:r>
    </w:p>
    <w:p w:rsidR="00F0054F" w:rsidRPr="00D361F9" w:rsidRDefault="00F0054F" w:rsidP="00C347DD">
      <w:pPr>
        <w:pStyle w:val="NormalWeb"/>
        <w:rPr>
          <w:lang w:val="en-US"/>
        </w:rPr>
      </w:pPr>
      <w:r>
        <w:rPr>
          <w:lang w:val="en-US"/>
        </w:rPr>
        <w:t xml:space="preserve">1. If you,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Sandy</w:t>
          </w:r>
        </w:smartTag>
      </w:smartTag>
      <w:r>
        <w:rPr>
          <w:lang w:val="en-US"/>
        </w:rPr>
        <w:t>, have two candies</w:t>
      </w:r>
    </w:p>
    <w:p w:rsidR="00F0054F" w:rsidRDefault="00F0054F" w:rsidP="00C347DD">
      <w:pPr>
        <w:pStyle w:val="NormalWeb"/>
        <w:rPr>
          <w:lang w:val="en-US"/>
        </w:rPr>
      </w:pPr>
      <w:r>
        <w:rPr>
          <w:lang w:val="en-US"/>
        </w:rPr>
        <w:t xml:space="preserve">Give one candy to Andy,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Sandy</w:t>
          </w:r>
        </w:smartTag>
      </w:smartTag>
    </w:p>
    <w:p w:rsidR="00F0054F" w:rsidRPr="00D361F9" w:rsidRDefault="00F0054F" w:rsidP="00C347DD">
      <w:pPr>
        <w:pStyle w:val="NormalWeb"/>
        <w:rPr>
          <w:lang w:val="en-US"/>
        </w:rPr>
      </w:pPr>
      <w:smartTag w:uri="urn:schemas-microsoft-com:office:smarttags" w:element="metricconverter">
        <w:smartTagPr>
          <w:attr w:name="ProductID" w:val="1564 г"/>
        </w:smartTagPr>
        <w:r>
          <w:rPr>
            <w:lang w:val="en-US"/>
          </w:rPr>
          <w:t>2. A</w:t>
        </w:r>
      </w:smartTag>
      <w:r>
        <w:rPr>
          <w:lang w:val="en-US"/>
        </w:rPr>
        <w:t xml:space="preserve"> cup of coffee from a copper coffee pot</w:t>
      </w:r>
    </w:p>
    <w:p w:rsidR="00F0054F" w:rsidRPr="00D361F9" w:rsidRDefault="00F0054F" w:rsidP="00C347DD">
      <w:pPr>
        <w:pStyle w:val="NormalWeb"/>
        <w:rPr>
          <w:lang w:val="en-US"/>
        </w:rPr>
      </w:pPr>
      <w:r w:rsidRPr="0061732F">
        <w:rPr>
          <w:lang w:val="en-US"/>
        </w:rPr>
        <w:t>3</w:t>
      </w:r>
      <w:r>
        <w:rPr>
          <w:lang w:val="en-US"/>
        </w:rPr>
        <w:t>. Seven Santas sing silly songs</w:t>
      </w:r>
    </w:p>
    <w:p w:rsidR="00F0054F" w:rsidRPr="00C347DD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  <w:lang w:val="en-US"/>
        </w:rPr>
      </w:pPr>
    </w:p>
    <w:p w:rsidR="00F0054F" w:rsidRPr="00805408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805408">
        <w:rPr>
          <w:rFonts w:ascii="Times New Roman" w:hAnsi="Times New Roman"/>
          <w:b/>
          <w:bCs/>
          <w:sz w:val="24"/>
          <w:szCs w:val="24"/>
          <w:lang w:val="en-US"/>
        </w:rPr>
        <w:t>Round</w:t>
      </w:r>
      <w:r w:rsidRPr="0061732F">
        <w:rPr>
          <w:rFonts w:ascii="Times New Roman" w:hAnsi="Times New Roman"/>
          <w:b/>
          <w:bCs/>
          <w:sz w:val="24"/>
          <w:szCs w:val="24"/>
          <w:lang w:val="en-US"/>
        </w:rPr>
        <w:t xml:space="preserve"> 6. </w:t>
      </w:r>
      <w:r w:rsidRPr="00805408">
        <w:rPr>
          <w:rFonts w:ascii="Times New Roman" w:hAnsi="Times New Roman"/>
          <w:b/>
          <w:bCs/>
          <w:sz w:val="24"/>
          <w:szCs w:val="24"/>
        </w:rPr>
        <w:t>Конкурс загадок про мебель.</w:t>
      </w:r>
    </w:p>
    <w:p w:rsidR="00F0054F" w:rsidRPr="00805408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805408">
        <w:rPr>
          <w:rFonts w:ascii="Times New Roman" w:hAnsi="Times New Roman"/>
          <w:sz w:val="24"/>
          <w:szCs w:val="24"/>
        </w:rPr>
        <w:t>Учитель загадывает загадки про мебель, команда, отве</w:t>
      </w:r>
      <w:r w:rsidRPr="00805408">
        <w:rPr>
          <w:rFonts w:ascii="Times New Roman" w:hAnsi="Times New Roman"/>
          <w:sz w:val="24"/>
          <w:szCs w:val="24"/>
        </w:rPr>
        <w:softHyphen/>
        <w:t>тившая первой, получает жетон. </w:t>
      </w:r>
    </w:p>
    <w:p w:rsidR="00F0054F" w:rsidRPr="00805408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  <w:lang w:val="en-US"/>
        </w:rPr>
      </w:pPr>
      <w:r w:rsidRPr="00805408">
        <w:rPr>
          <w:rFonts w:ascii="Times New Roman" w:hAnsi="Times New Roman"/>
          <w:i/>
          <w:iCs/>
          <w:sz w:val="24"/>
          <w:szCs w:val="24"/>
          <w:lang w:val="en-US"/>
        </w:rPr>
        <w:t>Guess the riddles about furniture.</w:t>
      </w:r>
    </w:p>
    <w:p w:rsidR="00F0054F" w:rsidRPr="00805408" w:rsidRDefault="00F0054F" w:rsidP="00805408">
      <w:pPr>
        <w:numPr>
          <w:ilvl w:val="0"/>
          <w:numId w:val="3"/>
        </w:numPr>
        <w:spacing w:after="0"/>
        <w:ind w:left="0" w:firstLine="142"/>
        <w:rPr>
          <w:rFonts w:ascii="Times New Roman" w:hAnsi="Times New Roman"/>
          <w:sz w:val="24"/>
          <w:szCs w:val="24"/>
        </w:rPr>
      </w:pPr>
      <w:r w:rsidRPr="00805408">
        <w:rPr>
          <w:rFonts w:ascii="Times New Roman" w:hAnsi="Times New Roman"/>
          <w:sz w:val="24"/>
          <w:szCs w:val="24"/>
          <w:lang w:val="en-US"/>
        </w:rPr>
        <w:t xml:space="preserve">Your mother cooks breakfast, dinner, supper on it. </w:t>
      </w:r>
      <w:r w:rsidRPr="00805408">
        <w:rPr>
          <w:rFonts w:ascii="Times New Roman" w:hAnsi="Times New Roman"/>
          <w:sz w:val="24"/>
          <w:szCs w:val="24"/>
        </w:rPr>
        <w:t>(stove)</w:t>
      </w:r>
    </w:p>
    <w:p w:rsidR="00F0054F" w:rsidRPr="00805408" w:rsidRDefault="00F0054F" w:rsidP="00805408">
      <w:pPr>
        <w:numPr>
          <w:ilvl w:val="0"/>
          <w:numId w:val="3"/>
        </w:numPr>
        <w:spacing w:after="0"/>
        <w:ind w:left="0" w:firstLine="142"/>
        <w:rPr>
          <w:rFonts w:ascii="Times New Roman" w:hAnsi="Times New Roman"/>
          <w:sz w:val="24"/>
          <w:szCs w:val="24"/>
        </w:rPr>
      </w:pPr>
      <w:r w:rsidRPr="00805408">
        <w:rPr>
          <w:rFonts w:ascii="Times New Roman" w:hAnsi="Times New Roman"/>
          <w:sz w:val="24"/>
          <w:szCs w:val="24"/>
          <w:lang w:val="en-US"/>
        </w:rPr>
        <w:t xml:space="preserve">You watch it, when you have some free time. </w:t>
      </w:r>
      <w:r w:rsidRPr="00805408">
        <w:rPr>
          <w:rFonts w:ascii="Times New Roman" w:hAnsi="Times New Roman"/>
          <w:sz w:val="24"/>
          <w:szCs w:val="24"/>
        </w:rPr>
        <w:t>(TV)</w:t>
      </w:r>
    </w:p>
    <w:p w:rsidR="00F0054F" w:rsidRPr="00805408" w:rsidRDefault="00F0054F" w:rsidP="00805408">
      <w:pPr>
        <w:numPr>
          <w:ilvl w:val="0"/>
          <w:numId w:val="3"/>
        </w:numPr>
        <w:spacing w:after="0"/>
        <w:ind w:left="0" w:firstLine="142"/>
        <w:rPr>
          <w:rFonts w:ascii="Times New Roman" w:hAnsi="Times New Roman"/>
          <w:sz w:val="24"/>
          <w:szCs w:val="24"/>
          <w:lang w:val="en-US"/>
        </w:rPr>
      </w:pPr>
      <w:r w:rsidRPr="00805408">
        <w:rPr>
          <w:rFonts w:ascii="Times New Roman" w:hAnsi="Times New Roman"/>
          <w:sz w:val="24"/>
          <w:szCs w:val="24"/>
          <w:lang w:val="en-US"/>
        </w:rPr>
        <w:t>You sleep in it. (bed)</w:t>
      </w:r>
    </w:p>
    <w:p w:rsidR="00F0054F" w:rsidRPr="00805408" w:rsidRDefault="00F0054F" w:rsidP="00805408">
      <w:pPr>
        <w:numPr>
          <w:ilvl w:val="0"/>
          <w:numId w:val="3"/>
        </w:numPr>
        <w:spacing w:after="0"/>
        <w:ind w:left="0" w:firstLine="142"/>
        <w:rPr>
          <w:rFonts w:ascii="Times New Roman" w:hAnsi="Times New Roman"/>
          <w:sz w:val="24"/>
          <w:szCs w:val="24"/>
        </w:rPr>
      </w:pPr>
      <w:r w:rsidRPr="00805408">
        <w:rPr>
          <w:rFonts w:ascii="Times New Roman" w:hAnsi="Times New Roman"/>
          <w:sz w:val="24"/>
          <w:szCs w:val="24"/>
          <w:lang w:val="en-US"/>
        </w:rPr>
        <w:t xml:space="preserve">You put cheese, milk, meat, fish in it. </w:t>
      </w:r>
      <w:r w:rsidRPr="00805408">
        <w:rPr>
          <w:rFonts w:ascii="Times New Roman" w:hAnsi="Times New Roman"/>
          <w:sz w:val="24"/>
          <w:szCs w:val="24"/>
        </w:rPr>
        <w:t>(fridge)</w:t>
      </w:r>
    </w:p>
    <w:p w:rsidR="00F0054F" w:rsidRDefault="00F0054F" w:rsidP="00805408">
      <w:pPr>
        <w:numPr>
          <w:ilvl w:val="0"/>
          <w:numId w:val="3"/>
        </w:numPr>
        <w:spacing w:after="0"/>
        <w:ind w:left="0" w:firstLine="142"/>
        <w:rPr>
          <w:rFonts w:ascii="Times New Roman" w:hAnsi="Times New Roman"/>
          <w:sz w:val="24"/>
          <w:szCs w:val="24"/>
        </w:rPr>
      </w:pPr>
      <w:r w:rsidRPr="00805408">
        <w:rPr>
          <w:rFonts w:ascii="Times New Roman" w:hAnsi="Times New Roman"/>
          <w:sz w:val="24"/>
          <w:szCs w:val="24"/>
          <w:lang w:val="en-US"/>
        </w:rPr>
        <w:t xml:space="preserve">You put books on it. </w:t>
      </w:r>
      <w:r w:rsidRPr="00805408">
        <w:rPr>
          <w:rFonts w:ascii="Times New Roman" w:hAnsi="Times New Roman"/>
          <w:sz w:val="24"/>
          <w:szCs w:val="24"/>
        </w:rPr>
        <w:t>(shelf)</w:t>
      </w:r>
    </w:p>
    <w:p w:rsidR="00F0054F" w:rsidRPr="00805408" w:rsidRDefault="00F0054F" w:rsidP="00805408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F0054F" w:rsidRDefault="00F0054F" w:rsidP="00805408">
      <w:pPr>
        <w:spacing w:after="0"/>
        <w:ind w:firstLine="142"/>
        <w:rPr>
          <w:rFonts w:ascii="Times New Roman" w:hAnsi="Times New Roman"/>
          <w:b/>
          <w:sz w:val="24"/>
          <w:szCs w:val="24"/>
        </w:rPr>
      </w:pPr>
      <w:r w:rsidRPr="00805408">
        <w:rPr>
          <w:rFonts w:ascii="Times New Roman" w:hAnsi="Times New Roman"/>
          <w:b/>
          <w:sz w:val="24"/>
          <w:szCs w:val="24"/>
          <w:lang w:val="en-US"/>
        </w:rPr>
        <w:t xml:space="preserve">Round 7. </w:t>
      </w:r>
    </w:p>
    <w:p w:rsidR="00F0054F" w:rsidRPr="00AD3523" w:rsidRDefault="00F0054F" w:rsidP="00805408">
      <w:pPr>
        <w:spacing w:after="0"/>
        <w:ind w:firstLine="142"/>
        <w:rPr>
          <w:rFonts w:ascii="Times New Roman" w:hAnsi="Times New Roman"/>
          <w:b/>
          <w:sz w:val="24"/>
          <w:szCs w:val="24"/>
        </w:rPr>
      </w:pPr>
    </w:p>
    <w:p w:rsidR="00F0054F" w:rsidRDefault="00F0054F" w:rsidP="00805408">
      <w:pPr>
        <w:spacing w:after="0"/>
        <w:ind w:firstLine="142"/>
      </w:pPr>
      <w:r w:rsidRPr="00AD3523">
        <w:rPr>
          <w:b/>
          <w:bCs/>
        </w:rPr>
        <w:t>Задание:</w:t>
      </w:r>
      <w:r w:rsidRPr="00AD3523">
        <w:t xml:space="preserve"> WRONG WORD. (Лишнее слово).</w:t>
      </w:r>
      <w:r w:rsidRPr="00AD3523">
        <w:br/>
        <w:t>Как можно быстрее найти и вычеркнуть в каждой строке лишнее слово.</w:t>
      </w:r>
      <w:r w:rsidRPr="00AD3523">
        <w:br/>
      </w:r>
      <w:r w:rsidRPr="00AD3523">
        <w:rPr>
          <w:lang w:val="en-US"/>
        </w:rPr>
        <w:t xml:space="preserve">1. museum, cinema, </w:t>
      </w:r>
      <w:r w:rsidRPr="00AD3523">
        <w:rPr>
          <w:u w:val="single"/>
          <w:lang w:val="en-US"/>
        </w:rPr>
        <w:t>ship,</w:t>
      </w:r>
      <w:r w:rsidRPr="00AD3523">
        <w:rPr>
          <w:lang w:val="en-US"/>
        </w:rPr>
        <w:t xml:space="preserve"> hotel, shop, school.</w:t>
      </w:r>
      <w:r w:rsidRPr="00AD3523">
        <w:rPr>
          <w:lang w:val="en-US"/>
        </w:rPr>
        <w:br/>
        <w:t xml:space="preserve">2. yellow, brown, grey, green, </w:t>
      </w:r>
      <w:r w:rsidRPr="00AD3523">
        <w:rPr>
          <w:u w:val="single"/>
          <w:lang w:val="en-US"/>
        </w:rPr>
        <w:t>sky,</w:t>
      </w:r>
      <w:r w:rsidRPr="00AD3523">
        <w:rPr>
          <w:lang w:val="en-US"/>
        </w:rPr>
        <w:t xml:space="preserve"> black.</w:t>
      </w:r>
      <w:r w:rsidRPr="00AD3523">
        <w:rPr>
          <w:lang w:val="en-US"/>
        </w:rPr>
        <w:br/>
        <w:t xml:space="preserve">3. </w:t>
      </w:r>
      <w:r w:rsidRPr="00AD3523">
        <w:rPr>
          <w:u w:val="single"/>
          <w:lang w:val="en-US"/>
        </w:rPr>
        <w:t>nine,</w:t>
      </w:r>
      <w:r w:rsidRPr="00AD3523">
        <w:rPr>
          <w:lang w:val="en-US"/>
        </w:rPr>
        <w:t xml:space="preserve"> butter, cheese, bread, milk, tea.</w:t>
      </w:r>
      <w:r w:rsidRPr="00AD3523">
        <w:rPr>
          <w:lang w:val="en-US"/>
        </w:rPr>
        <w:br/>
        <w:t xml:space="preserve">4. fruit, grass, flower, tree, plant, </w:t>
      </w:r>
      <w:r w:rsidRPr="00AD3523">
        <w:rPr>
          <w:u w:val="single"/>
          <w:lang w:val="en-US"/>
        </w:rPr>
        <w:t>egg.</w:t>
      </w:r>
      <w:r w:rsidRPr="00AD3523">
        <w:rPr>
          <w:lang w:val="en-US"/>
        </w:rPr>
        <w:br/>
        <w:t xml:space="preserve">5. brother, sister, mother, uncle, </w:t>
      </w:r>
      <w:r w:rsidRPr="00AD3523">
        <w:rPr>
          <w:u w:val="single"/>
          <w:lang w:val="en-US"/>
        </w:rPr>
        <w:t>visitor,</w:t>
      </w:r>
      <w:r w:rsidRPr="00AD3523">
        <w:rPr>
          <w:lang w:val="en-US"/>
        </w:rPr>
        <w:t xml:space="preserve"> father.</w:t>
      </w:r>
      <w:r w:rsidRPr="00AD3523">
        <w:rPr>
          <w:lang w:val="en-US"/>
        </w:rPr>
        <w:br/>
        <w:t xml:space="preserve">6. arm, </w:t>
      </w:r>
      <w:r w:rsidRPr="00AD3523">
        <w:rPr>
          <w:u w:val="single"/>
          <w:lang w:val="en-US"/>
        </w:rPr>
        <w:t>baby,</w:t>
      </w:r>
      <w:r w:rsidRPr="00AD3523">
        <w:rPr>
          <w:lang w:val="en-US"/>
        </w:rPr>
        <w:t xml:space="preserve"> nose, foot, eyes, head.</w:t>
      </w:r>
      <w:r w:rsidRPr="00AD3523">
        <w:rPr>
          <w:lang w:val="en-US"/>
        </w:rPr>
        <w:br/>
        <w:t xml:space="preserve">7. cat, dog, horse, cow, </w:t>
      </w:r>
      <w:r w:rsidRPr="00AD3523">
        <w:rPr>
          <w:u w:val="single"/>
          <w:lang w:val="en-US"/>
        </w:rPr>
        <w:t>wolf.</w:t>
      </w:r>
      <w:r w:rsidRPr="00AD3523">
        <w:rPr>
          <w:lang w:val="en-US"/>
        </w:rPr>
        <w:br/>
        <w:t xml:space="preserve">8. doctor, </w:t>
      </w:r>
      <w:r w:rsidRPr="00AD3523">
        <w:rPr>
          <w:u w:val="single"/>
          <w:lang w:val="en-US"/>
        </w:rPr>
        <w:t>friend,</w:t>
      </w:r>
      <w:r w:rsidRPr="00AD3523">
        <w:rPr>
          <w:lang w:val="en-US"/>
        </w:rPr>
        <w:t xml:space="preserve"> teacher, actor, manager.</w:t>
      </w:r>
      <w:r w:rsidRPr="00AD3523">
        <w:rPr>
          <w:lang w:val="en-US"/>
        </w:rPr>
        <w:br/>
        <w:t xml:space="preserve">9. orange, black, yellow, green, </w:t>
      </w:r>
      <w:r w:rsidRPr="00AD3523">
        <w:rPr>
          <w:u w:val="single"/>
          <w:lang w:val="en-US"/>
        </w:rPr>
        <w:t>dog,</w:t>
      </w:r>
      <w:r w:rsidRPr="00AD3523">
        <w:rPr>
          <w:lang w:val="en-US"/>
        </w:rPr>
        <w:t xml:space="preserve"> white.</w:t>
      </w:r>
      <w:r w:rsidRPr="00AD3523">
        <w:rPr>
          <w:lang w:val="en-US"/>
        </w:rPr>
        <w:br/>
      </w:r>
      <w:r w:rsidRPr="00AD3523">
        <w:t xml:space="preserve">10. lemon, </w:t>
      </w:r>
      <w:r w:rsidRPr="00AD3523">
        <w:rPr>
          <w:u w:val="single"/>
        </w:rPr>
        <w:t>tree,</w:t>
      </w:r>
      <w:r w:rsidRPr="00AD3523">
        <w:t xml:space="preserve"> orange, banana, apple, plum.</w:t>
      </w:r>
    </w:p>
    <w:p w:rsidR="00F0054F" w:rsidRPr="00B73140" w:rsidRDefault="00F0054F" w:rsidP="00805408">
      <w:pPr>
        <w:spacing w:after="0"/>
        <w:ind w:firstLine="142"/>
        <w:rPr>
          <w:rFonts w:ascii="Times New Roman" w:hAnsi="Times New Roman"/>
          <w:b/>
          <w:sz w:val="24"/>
          <w:szCs w:val="24"/>
        </w:rPr>
      </w:pPr>
    </w:p>
    <w:p w:rsidR="00F0054F" w:rsidRPr="00175837" w:rsidRDefault="00F0054F" w:rsidP="00FF5FE3">
      <w:pPr>
        <w:spacing w:after="0"/>
        <w:ind w:firstLine="142"/>
        <w:rPr>
          <w:rFonts w:ascii="Times New Roman" w:hAnsi="Times New Roman"/>
          <w:sz w:val="24"/>
          <w:szCs w:val="24"/>
        </w:rPr>
      </w:pPr>
    </w:p>
    <w:p w:rsidR="00F0054F" w:rsidRPr="00B73140" w:rsidRDefault="00F0054F" w:rsidP="00B8445F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FF5FE3">
        <w:rPr>
          <w:rFonts w:ascii="Times New Roman" w:hAnsi="Times New Roman"/>
          <w:b/>
          <w:bCs/>
          <w:sz w:val="24"/>
          <w:szCs w:val="24"/>
          <w:lang w:val="en-US"/>
        </w:rPr>
        <w:t>Round</w:t>
      </w:r>
      <w:r w:rsidRPr="00B7314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B73140">
        <w:rPr>
          <w:rFonts w:ascii="Times New Roman" w:hAnsi="Times New Roman"/>
          <w:b/>
          <w:bCs/>
          <w:sz w:val="24"/>
          <w:szCs w:val="24"/>
        </w:rPr>
        <w:t>.</w:t>
      </w:r>
      <w:r w:rsidRPr="00DD62AF">
        <w:rPr>
          <w:rFonts w:ascii="Times New Roman" w:hAnsi="Times New Roman"/>
          <w:b/>
          <w:bCs/>
          <w:sz w:val="24"/>
          <w:szCs w:val="24"/>
          <w:lang w:val="en-US"/>
        </w:rPr>
        <w:t> </w:t>
      </w:r>
    </w:p>
    <w:p w:rsidR="00F0054F" w:rsidRPr="00B8445F" w:rsidRDefault="00F0054F" w:rsidP="00B8445F">
      <w:pPr>
        <w:rPr>
          <w:sz w:val="28"/>
          <w:szCs w:val="28"/>
        </w:rPr>
      </w:pPr>
      <w:r w:rsidRPr="00B8445F">
        <w:rPr>
          <w:sz w:val="28"/>
          <w:szCs w:val="28"/>
        </w:rPr>
        <w:t>Страноведческая викторина «Знаете ли вы Великобританию?»</w:t>
      </w:r>
    </w:p>
    <w:p w:rsidR="00F0054F" w:rsidRDefault="00F0054F" w:rsidP="00B8445F">
      <w:r>
        <w:t xml:space="preserve">Учащимся предлагается ряд вопросов, на которые они должны максимально быстро ответить. Каждый </w:t>
      </w:r>
    </w:p>
    <w:p w:rsidR="00F0054F" w:rsidRDefault="00F0054F" w:rsidP="00B8445F">
      <w:r>
        <w:t>правильный ответ стоит 2 балла.</w:t>
      </w:r>
    </w:p>
    <w:p w:rsidR="00F0054F" w:rsidRDefault="00F0054F" w:rsidP="00B8445F">
      <w:r>
        <w:t xml:space="preserve">1.  Как называются острова, на которых располагается Великобритания? (Британские острова). </w:t>
      </w:r>
    </w:p>
    <w:p w:rsidR="00F0054F" w:rsidRDefault="00F0054F" w:rsidP="00B8445F">
      <w:r>
        <w:t xml:space="preserve">2.  Где в основном проживает население Великобритании, в городах или сельской местности? (В городах). </w:t>
      </w:r>
    </w:p>
    <w:p w:rsidR="00F0054F" w:rsidRDefault="00F0054F" w:rsidP="00B8445F">
      <w:r>
        <w:t xml:space="preserve">3.  Как называется часть Великобритании, расположенная на севере? (Шотландия). </w:t>
      </w:r>
    </w:p>
    <w:p w:rsidR="00F0054F" w:rsidRDefault="00F0054F" w:rsidP="00B8445F">
      <w:r>
        <w:t xml:space="preserve">4.  Как называется самая большая река Великобритании? (Северн). </w:t>
      </w:r>
    </w:p>
    <w:p w:rsidR="00F0054F" w:rsidRDefault="00F0054F" w:rsidP="00B8445F">
      <w:r>
        <w:t xml:space="preserve">5.  Политический строй Великобритании – республика или монархия? (Парламентарная монархия). </w:t>
      </w:r>
    </w:p>
    <w:p w:rsidR="00F0054F" w:rsidRDefault="00F0054F" w:rsidP="00B8445F">
      <w:r>
        <w:t xml:space="preserve">6.  Сколько людей проживает в столице? (7 миллионов). </w:t>
      </w:r>
    </w:p>
    <w:p w:rsidR="00F0054F" w:rsidRDefault="00F0054F" w:rsidP="00B8445F">
      <w:r>
        <w:t xml:space="preserve">7.  Как называется та часть Лондона, в которой располагаются финансовые и деловые учреждения? (Сити). </w:t>
      </w:r>
    </w:p>
    <w:p w:rsidR="00F0054F" w:rsidRDefault="00F0054F" w:rsidP="00B8445F">
      <w:r>
        <w:t xml:space="preserve">8.  Что такое Биг Бен – башня, часы или колокол? (Колокол). </w:t>
      </w:r>
    </w:p>
    <w:p w:rsidR="00F0054F" w:rsidRDefault="00F0054F" w:rsidP="00B8445F">
      <w:r>
        <w:t>9.  Когда родился великий английский драматург Шекспир? (</w:t>
      </w:r>
      <w:smartTag w:uri="urn:schemas-microsoft-com:office:smarttags" w:element="metricconverter">
        <w:smartTagPr>
          <w:attr w:name="ProductID" w:val="1564 г"/>
        </w:smartTagPr>
        <w:r>
          <w:t>1564 г</w:t>
        </w:r>
      </w:smartTag>
      <w:r>
        <w:t xml:space="preserve">.) </w:t>
      </w:r>
    </w:p>
    <w:p w:rsidR="00F0054F" w:rsidRDefault="00F0054F" w:rsidP="00B8445F">
      <w:r>
        <w:t xml:space="preserve">10.  Назовите одну из драм Шекспира. (“Отелло”, “Гамлет”, “Ромео и Джульетта”, “Король Лир” и др.). </w:t>
      </w:r>
    </w:p>
    <w:p w:rsidR="00F0054F" w:rsidRDefault="00F0054F" w:rsidP="00B8445F">
      <w:r>
        <w:t xml:space="preserve">11.  Как звали известного шотландского поэта? (Роберт Бернс). </w:t>
      </w:r>
    </w:p>
    <w:p w:rsidR="00F0054F" w:rsidRDefault="00F0054F" w:rsidP="00B8445F">
      <w:r>
        <w:t xml:space="preserve">12.  Как называется самый большой остров Британских островов? (Великобритания). </w:t>
      </w:r>
    </w:p>
    <w:p w:rsidR="00F0054F" w:rsidRDefault="00F0054F" w:rsidP="00B8445F">
      <w:r>
        <w:t xml:space="preserve">13.  В какой части С.К. проживают валлийцы? (В Уэльсе). </w:t>
      </w:r>
    </w:p>
    <w:p w:rsidR="00F0054F" w:rsidRDefault="00F0054F" w:rsidP="00B8445F">
      <w:r>
        <w:t xml:space="preserve">14.  Назовите самую высокую гору Великобритании. (Бен Невис). </w:t>
      </w:r>
    </w:p>
    <w:p w:rsidR="00F0054F" w:rsidRDefault="00F0054F" w:rsidP="00B8445F">
      <w:r>
        <w:t xml:space="preserve">15.  Назовите самые первые известные города-университеты. (Оксфорд, Кембридж). </w:t>
      </w:r>
    </w:p>
    <w:p w:rsidR="00F0054F" w:rsidRDefault="00F0054F" w:rsidP="00B8445F">
      <w:r>
        <w:t xml:space="preserve">16.  Как называется орган политического управления страны? (Парламент). </w:t>
      </w:r>
    </w:p>
    <w:p w:rsidR="00F0054F" w:rsidRDefault="00F0054F" w:rsidP="00B8445F">
      <w:r>
        <w:t xml:space="preserve">17.  Сколько лет Лондону? (Более 2 тысяч лет). </w:t>
      </w:r>
    </w:p>
    <w:p w:rsidR="00F0054F" w:rsidRDefault="00F0054F" w:rsidP="00B8445F">
      <w:r>
        <w:t xml:space="preserve">18.  Как называется та часть Лондона, где расположены рабочие кварталы, фабрики и заводы? (Ист-Энд). </w:t>
      </w:r>
    </w:p>
    <w:p w:rsidR="00F0054F" w:rsidRDefault="00F0054F" w:rsidP="00B8445F">
      <w:r>
        <w:t xml:space="preserve">19.  Назовите самый известный британский музей. (Британский музей). </w:t>
      </w:r>
    </w:p>
    <w:p w:rsidR="00F0054F" w:rsidRDefault="00F0054F" w:rsidP="00B8445F">
      <w:r>
        <w:t xml:space="preserve">20.  Назовите денежную единицу С.К. (Фунт стерлингов). </w:t>
      </w:r>
    </w:p>
    <w:p w:rsidR="00F0054F" w:rsidRDefault="00F0054F" w:rsidP="00B8445F">
      <w:r>
        <w:t xml:space="preserve">21.  Как звали известного писателя, автора романов “Давид Коперфильд”, “Оливер Твист” и др. (Чарльз Диккенс). </w:t>
      </w:r>
    </w:p>
    <w:p w:rsidR="00F0054F" w:rsidRDefault="00F0054F" w:rsidP="00B8445F">
      <w:r>
        <w:t xml:space="preserve">22.  Назовите самую высокую гору в Уэльсе. (Сноудон). </w:t>
      </w:r>
    </w:p>
    <w:p w:rsidR="00F0054F" w:rsidRDefault="00F0054F" w:rsidP="00B8445F">
      <w:r>
        <w:t xml:space="preserve">23.  Какое море находится между островами Ирландия и Великобритания? (Ирландское море). </w:t>
      </w:r>
    </w:p>
    <w:p w:rsidR="00F0054F" w:rsidRDefault="00F0054F" w:rsidP="00B8445F">
      <w:r>
        <w:t xml:space="preserve">24.  Почему англичане так любят говорить о погоде? (Потому что она очень изменчивая и непредсказуемая). </w:t>
      </w:r>
    </w:p>
    <w:p w:rsidR="00F0054F" w:rsidRDefault="00F0054F" w:rsidP="00B8445F">
      <w:r>
        <w:t xml:space="preserve">25.  Кто является официальной главой государства? (Король или королева). </w:t>
      </w:r>
    </w:p>
    <w:p w:rsidR="00F0054F" w:rsidRDefault="00F0054F" w:rsidP="00B8445F">
      <w:r>
        <w:t xml:space="preserve">26.  Назовите самую популярную площадь Лондона. (Трафальгарская площадь). </w:t>
      </w:r>
    </w:p>
    <w:p w:rsidR="00F0054F" w:rsidRDefault="00F0054F" w:rsidP="00B8445F">
      <w:r>
        <w:t xml:space="preserve">27.  Что можно увидеть в Вест Энде? (Дворцы, богатые магазины, театры, рестораны, музеи и пр. достопримечательности). </w:t>
      </w:r>
    </w:p>
    <w:p w:rsidR="00F0054F" w:rsidRDefault="00F0054F" w:rsidP="00B8445F">
      <w:r>
        <w:t xml:space="preserve">28.  Чем является сейчас Тауэр? (Музей). </w:t>
      </w:r>
    </w:p>
    <w:p w:rsidR="00F0054F" w:rsidRDefault="00F0054F" w:rsidP="00B8445F">
      <w:r>
        <w:t xml:space="preserve">29.  Какое растение является символом англичан? (Роза). </w:t>
      </w:r>
    </w:p>
    <w:p w:rsidR="00F0054F" w:rsidRDefault="00F0054F" w:rsidP="00B8445F">
      <w:r>
        <w:t xml:space="preserve">30.  Как по-русски называется сказка, которая по-английски звучит”Cinderella”? (Золушка). </w:t>
      </w:r>
    </w:p>
    <w:p w:rsidR="00F0054F" w:rsidRDefault="00F0054F" w:rsidP="00B8445F">
      <w:r>
        <w:t xml:space="preserve">31.  Как много мелких островов входит в состав Британских островов? (Более 5 тысяч). </w:t>
      </w:r>
    </w:p>
    <w:p w:rsidR="00F0054F" w:rsidRDefault="00F0054F" w:rsidP="00B8445F">
      <w:r>
        <w:t xml:space="preserve">32.  К какому материку относятся Британские острова? (Европа). </w:t>
      </w:r>
    </w:p>
    <w:p w:rsidR="00F0054F" w:rsidRDefault="00F0054F" w:rsidP="00B8445F">
      <w:r>
        <w:t xml:space="preserve">33.  На какой реке стоит столица С.К. Лондон? (Темза). </w:t>
      </w:r>
    </w:p>
    <w:p w:rsidR="00F0054F" w:rsidRDefault="00F0054F" w:rsidP="00B8445F">
      <w:r>
        <w:t xml:space="preserve">34.  Назовите столицу Шотландии. (Эдинбург). </w:t>
      </w:r>
    </w:p>
    <w:p w:rsidR="00F0054F" w:rsidRDefault="00F0054F" w:rsidP="00B8445F">
      <w:r>
        <w:t xml:space="preserve">35.  Как называется остров, на котором расположена Северная Ирландия? (Ирландия). </w:t>
      </w:r>
    </w:p>
    <w:p w:rsidR="00F0054F" w:rsidRDefault="00F0054F" w:rsidP="00B8445F">
      <w:r>
        <w:t xml:space="preserve">36.  Из каких  палат состоит Парламент? (Палата Лордов и палата Общин). </w:t>
      </w:r>
    </w:p>
    <w:p w:rsidR="00F0054F" w:rsidRDefault="00F0054F" w:rsidP="00B8445F">
      <w:r>
        <w:t xml:space="preserve">37.  Как звали бесстрашного англичанина, который в одиночестве провел многие годы на необитаемом острове? (Робинзон Крузо). </w:t>
      </w:r>
    </w:p>
    <w:p w:rsidR="00F0054F" w:rsidRDefault="00F0054F" w:rsidP="00B8445F">
      <w:r>
        <w:t xml:space="preserve">38.  Какой любимый напиток англичан? (Чай). </w:t>
      </w:r>
    </w:p>
    <w:p w:rsidR="00F0054F" w:rsidRDefault="00F0054F" w:rsidP="00B8445F">
      <w:r>
        <w:t xml:space="preserve">39.  Какой знаменитый и любимый многими вид спорта родился в Англии? (Футбол). </w:t>
      </w:r>
    </w:p>
    <w:p w:rsidR="00F0054F" w:rsidRDefault="00F0054F" w:rsidP="00B8445F">
      <w:r>
        <w:t xml:space="preserve">40.  Какое растение является символом Шотландии? (Чертополох). </w:t>
      </w:r>
    </w:p>
    <w:p w:rsidR="00F0054F" w:rsidRDefault="00F0054F" w:rsidP="00B8445F">
      <w:r>
        <w:t xml:space="preserve">41.  Как зовут действующую королеву? (Елизавета). </w:t>
      </w:r>
    </w:p>
    <w:p w:rsidR="00F0054F" w:rsidRDefault="00F0054F" w:rsidP="00B8445F">
      <w:r>
        <w:t xml:space="preserve">42.  Какой город является столицей Уэльса? (Кардиф). </w:t>
      </w:r>
    </w:p>
    <w:p w:rsidR="00F0054F" w:rsidRDefault="00F0054F" w:rsidP="00B8445F">
      <w:r>
        <w:t xml:space="preserve">43.  Как называется официальная резиденция королевской семьи? (Букингемский дворец). </w:t>
      </w:r>
    </w:p>
    <w:p w:rsidR="00F0054F" w:rsidRDefault="00F0054F" w:rsidP="00B8445F">
      <w:r>
        <w:t xml:space="preserve">44.  Как называется парк, известный своим уголком Оратора? (Гайд-парк). </w:t>
      </w:r>
    </w:p>
    <w:p w:rsidR="00F0054F" w:rsidRDefault="00F0054F" w:rsidP="00B8445F">
      <w:r>
        <w:t xml:space="preserve">45.  Какие цвета имеет английский флаг? (Синий, белый, красный). </w:t>
      </w:r>
    </w:p>
    <w:p w:rsidR="00F0054F" w:rsidRDefault="00F0054F" w:rsidP="00B8445F">
      <w:r>
        <w:t xml:space="preserve">46.  Что интересного можно увидеть в музее мадам Тюссо? (Восковые фигуры). </w:t>
      </w:r>
    </w:p>
    <w:p w:rsidR="00F0054F" w:rsidRDefault="00F0054F" w:rsidP="00B8445F">
      <w:r>
        <w:t xml:space="preserve">47.  Самые распространенные английские имена? (Джон, Мэри). </w:t>
      </w:r>
    </w:p>
    <w:p w:rsidR="00F0054F" w:rsidRDefault="00F0054F" w:rsidP="00B8445F">
      <w:r>
        <w:t xml:space="preserve">48.  Как называется двухэтажный автобус, который можно увидеть на улицах Лондона? (Омнибус). </w:t>
      </w:r>
    </w:p>
    <w:p w:rsidR="00F0054F" w:rsidRDefault="00F0054F" w:rsidP="00B8445F">
      <w:r>
        <w:t xml:space="preserve">49.  Какой самый любимый праздник английской детворы? (Рождество). </w:t>
      </w:r>
    </w:p>
    <w:p w:rsidR="00F0054F" w:rsidRDefault="00F0054F" w:rsidP="00B8445F">
      <w:r>
        <w:t xml:space="preserve">50.  Птицы, живущие на территории Тауэра? (Вороны). </w:t>
      </w:r>
    </w:p>
    <w:p w:rsidR="00F0054F" w:rsidRDefault="00F0054F" w:rsidP="00B8445F">
      <w:r>
        <w:t xml:space="preserve">51.  Как называли Великобританию римляне, впервые увидевшие остров? (Туманный Альбион). </w:t>
      </w:r>
    </w:p>
    <w:p w:rsidR="00F0054F" w:rsidRDefault="00F0054F" w:rsidP="00B8445F">
      <w:r>
        <w:t xml:space="preserve">52.  Изображение какого животного можно увидеть на гербе Англии? (Лев). </w:t>
      </w:r>
    </w:p>
    <w:p w:rsidR="00F0054F" w:rsidRDefault="00F0054F" w:rsidP="00B8445F">
      <w:r>
        <w:t xml:space="preserve">53.  Какое иное название имеет Вестминстерский дворец? (Дома Парламента). </w:t>
      </w:r>
    </w:p>
    <w:p w:rsidR="00F0054F" w:rsidRPr="00B8445F" w:rsidRDefault="00F0054F" w:rsidP="00B8445F">
      <w:r>
        <w:t xml:space="preserve">54.  Когда отмечается праздник Хэллоуин? (31 октября). </w:t>
      </w:r>
    </w:p>
    <w:p w:rsidR="00F0054F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</w:p>
    <w:p w:rsidR="00F0054F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Знаете ли вы, что:</w:t>
      </w:r>
    </w:p>
    <w:p w:rsidR="00F0054F" w:rsidRPr="00DF2106" w:rsidRDefault="00F0054F" w:rsidP="00805408">
      <w:pPr>
        <w:spacing w:after="0"/>
        <w:ind w:firstLine="142"/>
        <w:rPr>
          <w:rFonts w:ascii="Times New Roman" w:hAnsi="Times New Roman"/>
          <w:sz w:val="24"/>
          <w:szCs w:val="24"/>
        </w:rPr>
      </w:pPr>
    </w:p>
    <w:p w:rsidR="00F0054F" w:rsidRPr="00CF7D3D" w:rsidRDefault="00F0054F" w:rsidP="00CF7D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7D3D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CF7D3D">
        <w:rPr>
          <w:rFonts w:ascii="Times New Roman" w:hAnsi="Times New Roman"/>
          <w:sz w:val="24"/>
          <w:szCs w:val="24"/>
          <w:lang w:eastAsia="ru-RU"/>
        </w:rPr>
        <w:t xml:space="preserve"> В Великобритании все наоборот, точнее автомобильное движение. Именно в этой стране зародилось левостороннее движение.</w:t>
      </w:r>
    </w:p>
    <w:p w:rsidR="00F0054F" w:rsidRDefault="00F0054F" w:rsidP="00CF7D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7D3D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CF7D3D">
        <w:rPr>
          <w:rFonts w:ascii="Times New Roman" w:hAnsi="Times New Roman"/>
          <w:sz w:val="24"/>
          <w:szCs w:val="24"/>
          <w:lang w:eastAsia="ru-RU"/>
        </w:rPr>
        <w:t xml:space="preserve"> Эдинбург стал первым городом в мире, где появилась своя собственная пожарная служба.</w:t>
      </w:r>
    </w:p>
    <w:p w:rsidR="00F0054F" w:rsidRDefault="00F0054F" w:rsidP="00CF7D3D">
      <w:pPr>
        <w:pStyle w:val="NormalWeb"/>
      </w:pPr>
      <w:r>
        <w:rPr>
          <w:rStyle w:val="Strong"/>
        </w:rPr>
        <w:t>3.</w:t>
      </w:r>
      <w:r>
        <w:t xml:space="preserve"> «Туманный Альбион», название Британских островов, известное много лет назад. Англия получила его благодаря белоснежным меловым скалам и утесам Дувра, расположенным на южном побережье.</w:t>
      </w:r>
    </w:p>
    <w:p w:rsidR="00F0054F" w:rsidRDefault="00F0054F" w:rsidP="00CF7D3D">
      <w:pPr>
        <w:pStyle w:val="NormalWeb"/>
      </w:pPr>
      <w:r>
        <w:rPr>
          <w:rStyle w:val="Strong"/>
        </w:rPr>
        <w:t>4.</w:t>
      </w:r>
      <w:r>
        <w:t xml:space="preserve"> Рестораны Великобритании обычно требуют от посетителей рассчитываться наличными.</w:t>
      </w:r>
    </w:p>
    <w:p w:rsidR="00F0054F" w:rsidRDefault="00F0054F" w:rsidP="00CF7D3D">
      <w:pPr>
        <w:pStyle w:val="NormalWeb"/>
      </w:pPr>
      <w:r>
        <w:rPr>
          <w:rStyle w:val="Strong"/>
        </w:rPr>
        <w:t>5.</w:t>
      </w:r>
      <w:r>
        <w:t xml:space="preserve"> В Шотландии мужчина, который отказался жениться на женщине, которая сделала ему предложение, был обязан заплатить штраф.</w:t>
      </w:r>
    </w:p>
    <w:p w:rsidR="00F0054F" w:rsidRDefault="00F0054F" w:rsidP="00CF7D3D">
      <w:pPr>
        <w:pStyle w:val="NormalWeb"/>
      </w:pPr>
      <w:r>
        <w:rPr>
          <w:rStyle w:val="Strong"/>
        </w:rPr>
        <w:t>6.</w:t>
      </w:r>
      <w:r>
        <w:t xml:space="preserve"> Отличительной особенностью британской подземки можно назвать то, что не только линии на схемах, но и вагоны разных линий окрашены в соответствующие цвета.</w:t>
      </w:r>
    </w:p>
    <w:p w:rsidR="00F0054F" w:rsidRDefault="00F0054F" w:rsidP="00CF7D3D">
      <w:pPr>
        <w:pStyle w:val="NormalWeb"/>
      </w:pPr>
      <w:r>
        <w:rPr>
          <w:rStyle w:val="Strong"/>
        </w:rPr>
        <w:t>7.</w:t>
      </w:r>
      <w:r>
        <w:t xml:space="preserve"> Плащ от дождя был изобретен в 1824 году в Шотландии химиком, архитектором, художником и дизайнером Чарльзом Макинтошем (Charles Macintosh), уроженцем Глазго. В Великобритании этот предмет одежды до сих пор называют "Mac".</w:t>
      </w:r>
    </w:p>
    <w:p w:rsidR="00F0054F" w:rsidRDefault="00F0054F" w:rsidP="00CF7D3D">
      <w:pPr>
        <w:pStyle w:val="NormalWeb"/>
      </w:pPr>
      <w:r>
        <w:rPr>
          <w:rStyle w:val="Strong"/>
        </w:rPr>
        <w:t>8</w:t>
      </w:r>
      <w:r>
        <w:t>. Английский и ирландский парламенты по сей день печатают принятые ими акты на велене - бумаге из телячьей кожи.</w:t>
      </w:r>
    </w:p>
    <w:p w:rsidR="00F0054F" w:rsidRPr="008B597E" w:rsidRDefault="00F0054F" w:rsidP="00CF7D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Strong"/>
          <w:rFonts w:ascii="Times New Roman" w:hAnsi="Times New Roman"/>
          <w:sz w:val="24"/>
          <w:szCs w:val="24"/>
        </w:rPr>
        <w:t>9</w:t>
      </w:r>
      <w:r w:rsidRPr="008B597E">
        <w:rPr>
          <w:rFonts w:ascii="Times New Roman" w:hAnsi="Times New Roman"/>
          <w:sz w:val="24"/>
          <w:szCs w:val="24"/>
        </w:rPr>
        <w:t>. В XVII-XVIII веках всех, кто откупоривал океанские бутылки с письмами королевы, казнили. Ведь в те времена существовала должность королевского откупорщика океанских бутылок с письмами.</w:t>
      </w:r>
    </w:p>
    <w:p w:rsidR="00F0054F" w:rsidRDefault="00F0054F" w:rsidP="00CF7D3D">
      <w:pPr>
        <w:pStyle w:val="NormalWeb"/>
      </w:pPr>
      <w:r>
        <w:rPr>
          <w:rStyle w:val="Strong"/>
        </w:rPr>
        <w:t>10</w:t>
      </w:r>
      <w:r>
        <w:t>. Палата Общин - единственное место в Британии, куда не может войти английская королева, поскольку она не является членом Палаты.</w:t>
      </w:r>
    </w:p>
    <w:p w:rsidR="00F0054F" w:rsidRDefault="00F0054F" w:rsidP="00CF7D3D">
      <w:pPr>
        <w:pStyle w:val="NormalWeb"/>
      </w:pPr>
      <w:r>
        <w:rPr>
          <w:rStyle w:val="Strong"/>
        </w:rPr>
        <w:t>11</w:t>
      </w:r>
      <w:r>
        <w:t>. Первым в мире программистом была женщина - англичанка Ада Лавлейс.</w:t>
      </w:r>
    </w:p>
    <w:p w:rsidR="00F0054F" w:rsidRDefault="00F0054F" w:rsidP="00CF7D3D">
      <w:pPr>
        <w:pStyle w:val="NormalWeb"/>
      </w:pPr>
      <w:r>
        <w:rPr>
          <w:rStyle w:val="Strong"/>
        </w:rPr>
        <w:t>12</w:t>
      </w:r>
      <w:r>
        <w:t>. В Великобритании есть профессия стояльщика в очереди.</w:t>
      </w:r>
    </w:p>
    <w:p w:rsidR="00F0054F" w:rsidRPr="001A1E04" w:rsidRDefault="00F0054F" w:rsidP="00DD62AF">
      <w:pPr>
        <w:spacing w:before="100" w:beforeAutospacing="1" w:after="100" w:afterAutospacing="1"/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Подведение результатов.</w:t>
      </w:r>
    </w:p>
    <w:p w:rsidR="00F0054F" w:rsidRPr="007A3229" w:rsidRDefault="00F0054F" w:rsidP="00DD62AF">
      <w:pPr>
        <w:pStyle w:val="NormalWeb"/>
        <w:spacing w:line="360" w:lineRule="auto"/>
        <w:rPr>
          <w:sz w:val="28"/>
          <w:szCs w:val="28"/>
        </w:rPr>
      </w:pPr>
      <w:r w:rsidRPr="00DF2106">
        <w:rPr>
          <w:color w:val="000000"/>
          <w:sz w:val="27"/>
          <w:szCs w:val="27"/>
          <w:shd w:val="clear" w:color="auto" w:fill="FFFFFF"/>
        </w:rPr>
        <w:tab/>
      </w:r>
      <w:r w:rsidRPr="007A3229">
        <w:rPr>
          <w:color w:val="000000"/>
          <w:sz w:val="28"/>
          <w:szCs w:val="28"/>
          <w:shd w:val="clear" w:color="auto" w:fill="FFFFFF"/>
        </w:rPr>
        <w:t xml:space="preserve">Итак, наша игра подошла к концу. И теперь уважаемый члены жюри, просим вас подсчитать карточки и решить, кто же сегодня стал победителем. </w:t>
      </w:r>
    </w:p>
    <w:p w:rsidR="00F0054F" w:rsidRPr="00B73140" w:rsidRDefault="00F0054F" w:rsidP="00B73140">
      <w:pPr>
        <w:pStyle w:val="NormalWeb"/>
        <w:spacing w:line="360" w:lineRule="auto"/>
        <w:rPr>
          <w:sz w:val="28"/>
          <w:szCs w:val="28"/>
        </w:rPr>
      </w:pPr>
      <w:r w:rsidRPr="00175837">
        <w:t>Леди и джентльмены! Наступает торжественный момент нашей встречи, жюри подводит итоги. Но какими они, ни были бы, главное, что мы здесь собрались, пообщались, будем надеяться</w:t>
      </w:r>
      <w:r>
        <w:t>, что эта встреча не последняя.</w:t>
      </w:r>
    </w:p>
    <w:sectPr w:rsidR="00F0054F" w:rsidRPr="00B73140" w:rsidSect="00FF5F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97CF1"/>
    <w:multiLevelType w:val="multilevel"/>
    <w:tmpl w:val="1046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18363C"/>
    <w:multiLevelType w:val="multilevel"/>
    <w:tmpl w:val="9BAC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175893"/>
    <w:multiLevelType w:val="hybridMultilevel"/>
    <w:tmpl w:val="0366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ED1"/>
    <w:rsid w:val="0003159F"/>
    <w:rsid w:val="00041301"/>
    <w:rsid w:val="00043027"/>
    <w:rsid w:val="000601F3"/>
    <w:rsid w:val="00065CED"/>
    <w:rsid w:val="000B61A4"/>
    <w:rsid w:val="000E5046"/>
    <w:rsid w:val="00175837"/>
    <w:rsid w:val="001A1E04"/>
    <w:rsid w:val="002176BF"/>
    <w:rsid w:val="002A6877"/>
    <w:rsid w:val="002E11EF"/>
    <w:rsid w:val="003E254C"/>
    <w:rsid w:val="0042212B"/>
    <w:rsid w:val="004514A5"/>
    <w:rsid w:val="00451544"/>
    <w:rsid w:val="004529D0"/>
    <w:rsid w:val="004B77DC"/>
    <w:rsid w:val="004D28CD"/>
    <w:rsid w:val="005900FC"/>
    <w:rsid w:val="0061732F"/>
    <w:rsid w:val="0063604B"/>
    <w:rsid w:val="006549F7"/>
    <w:rsid w:val="0065703B"/>
    <w:rsid w:val="006A10E9"/>
    <w:rsid w:val="006B7C8F"/>
    <w:rsid w:val="006C42C2"/>
    <w:rsid w:val="006C4845"/>
    <w:rsid w:val="0075777B"/>
    <w:rsid w:val="007829CC"/>
    <w:rsid w:val="007A2186"/>
    <w:rsid w:val="007A3229"/>
    <w:rsid w:val="007A638A"/>
    <w:rsid w:val="007E26A0"/>
    <w:rsid w:val="00805408"/>
    <w:rsid w:val="00823E06"/>
    <w:rsid w:val="00824F03"/>
    <w:rsid w:val="008B597E"/>
    <w:rsid w:val="008E71A1"/>
    <w:rsid w:val="009506A4"/>
    <w:rsid w:val="0097632D"/>
    <w:rsid w:val="00A21F3F"/>
    <w:rsid w:val="00A27105"/>
    <w:rsid w:val="00A316F9"/>
    <w:rsid w:val="00A7763D"/>
    <w:rsid w:val="00A845BC"/>
    <w:rsid w:val="00AD3523"/>
    <w:rsid w:val="00AF64B2"/>
    <w:rsid w:val="00B02C6C"/>
    <w:rsid w:val="00B33348"/>
    <w:rsid w:val="00B73140"/>
    <w:rsid w:val="00B8445F"/>
    <w:rsid w:val="00BD138D"/>
    <w:rsid w:val="00BE00A7"/>
    <w:rsid w:val="00C135F8"/>
    <w:rsid w:val="00C335E3"/>
    <w:rsid w:val="00C347DD"/>
    <w:rsid w:val="00C453DA"/>
    <w:rsid w:val="00C935AC"/>
    <w:rsid w:val="00C9639C"/>
    <w:rsid w:val="00CA08CE"/>
    <w:rsid w:val="00CA49E6"/>
    <w:rsid w:val="00CC5218"/>
    <w:rsid w:val="00CF7D3D"/>
    <w:rsid w:val="00D355DC"/>
    <w:rsid w:val="00D361F9"/>
    <w:rsid w:val="00D45192"/>
    <w:rsid w:val="00D6625D"/>
    <w:rsid w:val="00D81780"/>
    <w:rsid w:val="00DD62AF"/>
    <w:rsid w:val="00DF2106"/>
    <w:rsid w:val="00DF2871"/>
    <w:rsid w:val="00E16D29"/>
    <w:rsid w:val="00E60ED1"/>
    <w:rsid w:val="00EE3B4D"/>
    <w:rsid w:val="00F0054F"/>
    <w:rsid w:val="00F87238"/>
    <w:rsid w:val="00F90DA1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5408"/>
    <w:pPr>
      <w:ind w:left="720"/>
      <w:contextualSpacing/>
    </w:pPr>
  </w:style>
  <w:style w:type="table" w:styleId="TableGrid">
    <w:name w:val="Table Grid"/>
    <w:basedOn w:val="TableNormal"/>
    <w:uiPriority w:val="99"/>
    <w:rsid w:val="00FF5F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F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F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D62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F7D3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900igr.net/up/datas/120159/00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279</TotalTime>
  <Pages>7</Pages>
  <Words>1701</Words>
  <Characters>9700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Сырцовы</dc:creator>
  <cp:keywords/>
  <dc:description/>
  <cp:lastModifiedBy>ттт</cp:lastModifiedBy>
  <cp:revision>37</cp:revision>
  <cp:lastPrinted>2017-01-29T18:43:00Z</cp:lastPrinted>
  <dcterms:created xsi:type="dcterms:W3CDTF">2015-11-16T05:59:00Z</dcterms:created>
  <dcterms:modified xsi:type="dcterms:W3CDTF">2017-04-26T17:42:00Z</dcterms:modified>
</cp:coreProperties>
</file>